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A2DDC" w14:textId="616142A8" w:rsidR="00600B6B" w:rsidRDefault="003C377C" w:rsidP="00B31F72">
      <w:pPr>
        <w:pStyle w:val="Default"/>
        <w:rPr>
          <w:b/>
          <w:bCs/>
          <w:sz w:val="36"/>
          <w:szCs w:val="36"/>
        </w:rPr>
      </w:pPr>
      <w:bookmarkStart w:id="0" w:name="_Hlk159913844"/>
      <w:bookmarkEnd w:id="0"/>
      <w:r>
        <w:rPr>
          <w:b/>
          <w:bCs/>
          <w:sz w:val="36"/>
          <w:szCs w:val="36"/>
        </w:rPr>
        <w:t xml:space="preserve">Zpráva obce </w:t>
      </w:r>
      <w:r w:rsidR="009D01DE">
        <w:rPr>
          <w:b/>
          <w:bCs/>
          <w:sz w:val="36"/>
          <w:szCs w:val="36"/>
        </w:rPr>
        <w:t>Šebestěnice</w:t>
      </w:r>
      <w:r>
        <w:rPr>
          <w:b/>
          <w:bCs/>
          <w:sz w:val="36"/>
          <w:szCs w:val="36"/>
        </w:rPr>
        <w:t xml:space="preserve"> o odpadovém hospodářství obce </w:t>
      </w:r>
    </w:p>
    <w:p w14:paraId="0A76488F" w14:textId="227FA891" w:rsidR="003C377C" w:rsidRDefault="003C377C" w:rsidP="003C377C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za rok 202</w:t>
      </w:r>
      <w:r w:rsidR="009D01DE">
        <w:rPr>
          <w:b/>
          <w:bCs/>
          <w:sz w:val="36"/>
          <w:szCs w:val="36"/>
        </w:rPr>
        <w:t>5</w:t>
      </w:r>
    </w:p>
    <w:p w14:paraId="76CA4021" w14:textId="77777777" w:rsidR="003C377C" w:rsidRPr="00146BB2" w:rsidRDefault="003C377C" w:rsidP="003C377C">
      <w:pPr>
        <w:pStyle w:val="Default"/>
        <w:jc w:val="center"/>
        <w:rPr>
          <w:i/>
          <w:iCs/>
          <w:sz w:val="36"/>
          <w:szCs w:val="36"/>
        </w:rPr>
      </w:pPr>
      <w:r w:rsidRPr="00146BB2">
        <w:rPr>
          <w:i/>
          <w:iCs/>
          <w:sz w:val="36"/>
          <w:szCs w:val="36"/>
        </w:rPr>
        <w:t>dle § 60 odst. 4 zákona č. 541/2020 Sb., o odpadech</w:t>
      </w:r>
    </w:p>
    <w:p w14:paraId="480B3C4E" w14:textId="77777777" w:rsidR="003C377C" w:rsidRDefault="003C377C" w:rsidP="003C377C">
      <w:pPr>
        <w:autoSpaceDE w:val="0"/>
        <w:autoSpaceDN w:val="0"/>
        <w:adjustRightInd w:val="0"/>
        <w:spacing w:after="0" w:line="240" w:lineRule="auto"/>
        <w:rPr>
          <w:b/>
          <w:bCs/>
          <w:sz w:val="36"/>
          <w:szCs w:val="36"/>
        </w:rPr>
      </w:pPr>
    </w:p>
    <w:p w14:paraId="72156229" w14:textId="4CDC63B7" w:rsidR="003C377C" w:rsidRDefault="003C377C" w:rsidP="003C37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81893">
        <w:rPr>
          <w:rFonts w:cstheme="minorHAnsi"/>
          <w:sz w:val="24"/>
          <w:szCs w:val="24"/>
        </w:rPr>
        <w:t xml:space="preserve">V oblasti odpadového hospodářství jsou v obci </w:t>
      </w:r>
      <w:r w:rsidR="009D01DE">
        <w:rPr>
          <w:rFonts w:cstheme="minorHAnsi"/>
          <w:sz w:val="24"/>
          <w:szCs w:val="24"/>
        </w:rPr>
        <w:t>Šebestěnice</w:t>
      </w:r>
      <w:r w:rsidRPr="00E81893">
        <w:rPr>
          <w:rFonts w:cstheme="minorHAnsi"/>
          <w:sz w:val="24"/>
          <w:szCs w:val="24"/>
        </w:rPr>
        <w:t xml:space="preserve"> v platnosti následující obecně závazné vyhlášky:</w:t>
      </w:r>
    </w:p>
    <w:p w14:paraId="2088ACF5" w14:textId="77777777" w:rsidR="00600B6B" w:rsidRPr="00E81893" w:rsidRDefault="00600B6B" w:rsidP="003C37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1C99DDD" w14:textId="5399D52A" w:rsidR="003C377C" w:rsidRPr="00600B6B" w:rsidRDefault="003C377C" w:rsidP="00600B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74527">
        <w:rPr>
          <w:rFonts w:cstheme="minorHAnsi"/>
          <w:sz w:val="24"/>
          <w:szCs w:val="24"/>
        </w:rPr>
        <w:t xml:space="preserve">OZV </w:t>
      </w:r>
      <w:r>
        <w:rPr>
          <w:rFonts w:cstheme="minorHAnsi"/>
          <w:sz w:val="24"/>
          <w:szCs w:val="24"/>
        </w:rPr>
        <w:t xml:space="preserve">č. </w:t>
      </w:r>
      <w:r w:rsidR="009D01DE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/20</w:t>
      </w:r>
      <w:r w:rsidR="009D01DE">
        <w:rPr>
          <w:rFonts w:cstheme="minorHAnsi"/>
          <w:sz w:val="24"/>
          <w:szCs w:val="24"/>
        </w:rPr>
        <w:t>25</w:t>
      </w:r>
      <w:r>
        <w:rPr>
          <w:rFonts w:cstheme="minorHAnsi"/>
          <w:sz w:val="24"/>
          <w:szCs w:val="24"/>
        </w:rPr>
        <w:t xml:space="preserve"> o s</w:t>
      </w:r>
      <w:r w:rsidRPr="00C74527">
        <w:rPr>
          <w:rFonts w:cstheme="minorHAnsi"/>
          <w:sz w:val="24"/>
          <w:szCs w:val="24"/>
        </w:rPr>
        <w:t xml:space="preserve"> stanovení systému </w:t>
      </w:r>
      <w:r>
        <w:rPr>
          <w:rFonts w:cstheme="minorHAnsi"/>
          <w:sz w:val="24"/>
          <w:szCs w:val="24"/>
        </w:rPr>
        <w:t xml:space="preserve">shromažďování, sběru a odstraňování komunálního </w:t>
      </w:r>
      <w:r w:rsidRPr="00600B6B">
        <w:rPr>
          <w:rFonts w:cstheme="minorHAnsi"/>
          <w:sz w:val="24"/>
          <w:szCs w:val="24"/>
        </w:rPr>
        <w:t>odpadu</w:t>
      </w:r>
      <w:r w:rsidR="00600B6B" w:rsidRPr="00600B6B">
        <w:rPr>
          <w:rFonts w:cstheme="minorHAnsi"/>
          <w:sz w:val="24"/>
          <w:szCs w:val="24"/>
        </w:rPr>
        <w:t xml:space="preserve"> a </w:t>
      </w:r>
      <w:r w:rsidRPr="00600B6B">
        <w:rPr>
          <w:rFonts w:cstheme="minorHAnsi"/>
          <w:sz w:val="24"/>
          <w:szCs w:val="24"/>
        </w:rPr>
        <w:t xml:space="preserve">OZV ze </w:t>
      </w:r>
      <w:r w:rsidR="00600B6B">
        <w:rPr>
          <w:rFonts w:cstheme="minorHAnsi"/>
          <w:sz w:val="24"/>
          <w:szCs w:val="24"/>
        </w:rPr>
        <w:t xml:space="preserve">dne </w:t>
      </w:r>
      <w:r w:rsidR="009D01DE">
        <w:rPr>
          <w:rFonts w:cstheme="minorHAnsi"/>
          <w:sz w:val="24"/>
          <w:szCs w:val="24"/>
        </w:rPr>
        <w:t>3. 12. 2025</w:t>
      </w:r>
      <w:r w:rsidRPr="00600B6B">
        <w:rPr>
          <w:rFonts w:cstheme="minorHAnsi"/>
          <w:sz w:val="24"/>
          <w:szCs w:val="24"/>
        </w:rPr>
        <w:t>, o místním poplatku za odkládání komunálního odpadu z nemovité věci</w:t>
      </w:r>
      <w:r w:rsidR="00600B6B">
        <w:rPr>
          <w:rFonts w:cstheme="minorHAnsi"/>
          <w:sz w:val="24"/>
          <w:szCs w:val="24"/>
        </w:rPr>
        <w:t>.</w:t>
      </w:r>
    </w:p>
    <w:p w14:paraId="6EB9F2A9" w14:textId="77777777" w:rsidR="003C377C" w:rsidRPr="00E81893" w:rsidRDefault="003C377C" w:rsidP="003C377C">
      <w:pPr>
        <w:pStyle w:val="Default"/>
        <w:rPr>
          <w:rFonts w:asciiTheme="minorHAnsi" w:hAnsiTheme="minorHAnsi" w:cstheme="minorHAnsi"/>
        </w:rPr>
      </w:pPr>
    </w:p>
    <w:p w14:paraId="6E9F3341" w14:textId="77777777" w:rsidR="003C377C" w:rsidRPr="00E81893" w:rsidRDefault="003C377C" w:rsidP="003C377C">
      <w:pPr>
        <w:pStyle w:val="Default"/>
        <w:rPr>
          <w:rFonts w:asciiTheme="minorHAnsi" w:hAnsiTheme="minorHAnsi" w:cstheme="minorHAnsi"/>
        </w:rPr>
      </w:pPr>
    </w:p>
    <w:p w14:paraId="6C7E3A2C" w14:textId="77777777" w:rsidR="003C377C" w:rsidRDefault="003C377C" w:rsidP="003C377C">
      <w:pPr>
        <w:pStyle w:val="Default"/>
        <w:rPr>
          <w:rFonts w:asciiTheme="minorHAnsi" w:hAnsiTheme="minorHAnsi" w:cstheme="minorHAnsi"/>
          <w:b/>
          <w:bCs/>
        </w:rPr>
      </w:pPr>
      <w:r w:rsidRPr="00E81893">
        <w:rPr>
          <w:rFonts w:asciiTheme="minorHAnsi" w:hAnsiTheme="minorHAnsi" w:cstheme="minorHAnsi"/>
          <w:b/>
          <w:bCs/>
        </w:rPr>
        <w:t>V obci lze odděleně soustřeďovat tyto odpady:</w:t>
      </w:r>
    </w:p>
    <w:p w14:paraId="6D4A317B" w14:textId="77777777" w:rsidR="00600B6B" w:rsidRPr="00E81893" w:rsidRDefault="00600B6B" w:rsidP="003C377C">
      <w:pPr>
        <w:pStyle w:val="Default"/>
        <w:rPr>
          <w:rFonts w:asciiTheme="minorHAnsi" w:hAnsiTheme="minorHAnsi" w:cstheme="minorHAnsi"/>
          <w:b/>
          <w:bCs/>
        </w:rPr>
      </w:pPr>
    </w:p>
    <w:p w14:paraId="418AAA09" w14:textId="33BF4032" w:rsidR="003C377C" w:rsidRPr="00E81893" w:rsidRDefault="003C377C" w:rsidP="003C377C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600B6B">
        <w:rPr>
          <w:rFonts w:asciiTheme="minorHAnsi" w:hAnsiTheme="minorHAnsi" w:cstheme="minorHAnsi"/>
          <w:b/>
          <w:bCs/>
        </w:rPr>
        <w:t xml:space="preserve">bioodpad </w:t>
      </w:r>
      <w:r w:rsidRPr="00E81893">
        <w:rPr>
          <w:rFonts w:asciiTheme="minorHAnsi" w:hAnsiTheme="minorHAnsi" w:cstheme="minorHAnsi"/>
        </w:rPr>
        <w:t>– hnědé nádoby</w:t>
      </w:r>
      <w:r>
        <w:rPr>
          <w:rFonts w:asciiTheme="minorHAnsi" w:hAnsiTheme="minorHAnsi" w:cstheme="minorHAnsi"/>
        </w:rPr>
        <w:t xml:space="preserve"> u jednotlivých domů</w:t>
      </w:r>
      <w:r w:rsidRPr="00E81893">
        <w:rPr>
          <w:rFonts w:asciiTheme="minorHAnsi" w:hAnsiTheme="minorHAnsi" w:cstheme="minorHAnsi"/>
        </w:rPr>
        <w:t xml:space="preserve"> </w:t>
      </w:r>
    </w:p>
    <w:p w14:paraId="7FAA0570" w14:textId="4540D668" w:rsidR="003C377C" w:rsidRPr="00E81893" w:rsidRDefault="003C377C" w:rsidP="003C377C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600B6B">
        <w:rPr>
          <w:rFonts w:asciiTheme="minorHAnsi" w:hAnsiTheme="minorHAnsi" w:cstheme="minorHAnsi"/>
          <w:b/>
          <w:bCs/>
        </w:rPr>
        <w:t>papír</w:t>
      </w:r>
      <w:r w:rsidRPr="00E81893">
        <w:rPr>
          <w:rFonts w:asciiTheme="minorHAnsi" w:hAnsiTheme="minorHAnsi" w:cstheme="minorHAnsi"/>
        </w:rPr>
        <w:t xml:space="preserve"> –</w:t>
      </w:r>
      <w:r w:rsidR="00B31F72">
        <w:rPr>
          <w:rFonts w:asciiTheme="minorHAnsi" w:hAnsiTheme="minorHAnsi" w:cstheme="minorHAnsi"/>
        </w:rPr>
        <w:t xml:space="preserve"> 1100</w:t>
      </w:r>
      <w:r w:rsidR="009D01DE">
        <w:rPr>
          <w:rFonts w:asciiTheme="minorHAnsi" w:hAnsiTheme="minorHAnsi" w:cstheme="minorHAnsi"/>
        </w:rPr>
        <w:t xml:space="preserve"> </w:t>
      </w:r>
      <w:r w:rsidR="00B31F72">
        <w:rPr>
          <w:rFonts w:asciiTheme="minorHAnsi" w:hAnsiTheme="minorHAnsi" w:cstheme="minorHAnsi"/>
        </w:rPr>
        <w:t xml:space="preserve">l  </w:t>
      </w:r>
      <w:r>
        <w:rPr>
          <w:rFonts w:asciiTheme="minorHAnsi" w:hAnsiTheme="minorHAnsi" w:cstheme="minorHAnsi"/>
        </w:rPr>
        <w:t xml:space="preserve">nádoby </w:t>
      </w:r>
      <w:r w:rsidRPr="00E81893">
        <w:rPr>
          <w:rFonts w:asciiTheme="minorHAnsi" w:hAnsiTheme="minorHAnsi" w:cstheme="minorHAnsi"/>
        </w:rPr>
        <w:t xml:space="preserve">modré </w:t>
      </w:r>
    </w:p>
    <w:p w14:paraId="7BDA0A4B" w14:textId="636E3124" w:rsidR="00B31F72" w:rsidRDefault="003C377C" w:rsidP="003C377C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B31F72">
        <w:rPr>
          <w:rFonts w:asciiTheme="minorHAnsi" w:hAnsiTheme="minorHAnsi" w:cstheme="minorHAnsi"/>
          <w:b/>
          <w:bCs/>
        </w:rPr>
        <w:t>plast</w:t>
      </w:r>
      <w:r w:rsidRPr="00B31F72">
        <w:rPr>
          <w:rFonts w:asciiTheme="minorHAnsi" w:hAnsiTheme="minorHAnsi" w:cstheme="minorHAnsi"/>
        </w:rPr>
        <w:t xml:space="preserve"> – </w:t>
      </w:r>
      <w:r w:rsidR="00B31F72">
        <w:rPr>
          <w:rFonts w:asciiTheme="minorHAnsi" w:hAnsiTheme="minorHAnsi" w:cstheme="minorHAnsi"/>
        </w:rPr>
        <w:t>1100</w:t>
      </w:r>
      <w:r w:rsidR="009D01DE">
        <w:rPr>
          <w:rFonts w:asciiTheme="minorHAnsi" w:hAnsiTheme="minorHAnsi" w:cstheme="minorHAnsi"/>
        </w:rPr>
        <w:t xml:space="preserve"> </w:t>
      </w:r>
      <w:r w:rsidR="00B31F72">
        <w:rPr>
          <w:rFonts w:asciiTheme="minorHAnsi" w:hAnsiTheme="minorHAnsi" w:cstheme="minorHAnsi"/>
        </w:rPr>
        <w:t>l  nádoby žluté</w:t>
      </w:r>
    </w:p>
    <w:p w14:paraId="6015D805" w14:textId="1560185C" w:rsidR="003C377C" w:rsidRPr="00B31F72" w:rsidRDefault="003C377C" w:rsidP="003C377C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B31F72">
        <w:rPr>
          <w:rFonts w:asciiTheme="minorHAnsi" w:hAnsiTheme="minorHAnsi" w:cstheme="minorHAnsi"/>
          <w:b/>
          <w:bCs/>
        </w:rPr>
        <w:t>sklo</w:t>
      </w:r>
      <w:r w:rsidRPr="00B31F72">
        <w:rPr>
          <w:rFonts w:asciiTheme="minorHAnsi" w:hAnsiTheme="minorHAnsi" w:cstheme="minorHAnsi"/>
        </w:rPr>
        <w:t xml:space="preserve"> – </w:t>
      </w:r>
      <w:r w:rsidR="00B31F72">
        <w:rPr>
          <w:rFonts w:asciiTheme="minorHAnsi" w:hAnsiTheme="minorHAnsi" w:cstheme="minorHAnsi"/>
        </w:rPr>
        <w:t>1100</w:t>
      </w:r>
      <w:r w:rsidR="009D01DE">
        <w:rPr>
          <w:rFonts w:asciiTheme="minorHAnsi" w:hAnsiTheme="minorHAnsi" w:cstheme="minorHAnsi"/>
        </w:rPr>
        <w:t xml:space="preserve"> </w:t>
      </w:r>
      <w:r w:rsidR="00B31F72">
        <w:rPr>
          <w:rFonts w:asciiTheme="minorHAnsi" w:hAnsiTheme="minorHAnsi" w:cstheme="minorHAnsi"/>
        </w:rPr>
        <w:t>l</w:t>
      </w:r>
      <w:r w:rsidR="009D01DE">
        <w:rPr>
          <w:rFonts w:asciiTheme="minorHAnsi" w:hAnsiTheme="minorHAnsi" w:cstheme="minorHAnsi"/>
        </w:rPr>
        <w:t xml:space="preserve"> </w:t>
      </w:r>
      <w:r w:rsidR="00B31F72">
        <w:rPr>
          <w:rFonts w:asciiTheme="minorHAnsi" w:hAnsiTheme="minorHAnsi" w:cstheme="minorHAnsi"/>
        </w:rPr>
        <w:t xml:space="preserve"> nádoby</w:t>
      </w:r>
      <w:r w:rsidR="00B31F72" w:rsidRPr="00B31F72">
        <w:rPr>
          <w:rFonts w:asciiTheme="minorHAnsi" w:hAnsiTheme="minorHAnsi" w:cstheme="minorHAnsi"/>
        </w:rPr>
        <w:t xml:space="preserve"> </w:t>
      </w:r>
      <w:r w:rsidRPr="00B31F72">
        <w:rPr>
          <w:rFonts w:asciiTheme="minorHAnsi" w:hAnsiTheme="minorHAnsi" w:cstheme="minorHAnsi"/>
        </w:rPr>
        <w:t xml:space="preserve">zelené </w:t>
      </w:r>
    </w:p>
    <w:p w14:paraId="410D315A" w14:textId="251CCDFA" w:rsidR="003C377C" w:rsidRPr="00E81893" w:rsidRDefault="003C377C" w:rsidP="003C377C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600B6B">
        <w:rPr>
          <w:rFonts w:asciiTheme="minorHAnsi" w:hAnsiTheme="minorHAnsi" w:cstheme="minorHAnsi"/>
          <w:b/>
          <w:bCs/>
        </w:rPr>
        <w:t>jedlé oleje a tuky</w:t>
      </w:r>
      <w:r w:rsidRPr="00E81893">
        <w:rPr>
          <w:rFonts w:asciiTheme="minorHAnsi" w:hAnsiTheme="minorHAnsi" w:cstheme="minorHAnsi"/>
        </w:rPr>
        <w:t xml:space="preserve"> – čern</w:t>
      </w:r>
      <w:r w:rsidR="00600B6B">
        <w:rPr>
          <w:rFonts w:asciiTheme="minorHAnsi" w:hAnsiTheme="minorHAnsi" w:cstheme="minorHAnsi"/>
        </w:rPr>
        <w:t>á</w:t>
      </w:r>
      <w:r w:rsidRPr="00E81893">
        <w:rPr>
          <w:rFonts w:asciiTheme="minorHAnsi" w:hAnsiTheme="minorHAnsi" w:cstheme="minorHAnsi"/>
        </w:rPr>
        <w:t xml:space="preserve"> nádob</w:t>
      </w:r>
      <w:r w:rsidR="00600B6B">
        <w:rPr>
          <w:rFonts w:asciiTheme="minorHAnsi" w:hAnsiTheme="minorHAnsi" w:cstheme="minorHAnsi"/>
        </w:rPr>
        <w:t>a</w:t>
      </w:r>
      <w:r w:rsidRPr="00E81893">
        <w:rPr>
          <w:rFonts w:asciiTheme="minorHAnsi" w:hAnsiTheme="minorHAnsi" w:cstheme="minorHAnsi"/>
        </w:rPr>
        <w:t xml:space="preserve"> s</w:t>
      </w:r>
      <w:r w:rsidR="00600B6B">
        <w:rPr>
          <w:rFonts w:asciiTheme="minorHAnsi" w:hAnsiTheme="minorHAnsi" w:cstheme="minorHAnsi"/>
        </w:rPr>
        <w:t> </w:t>
      </w:r>
      <w:r w:rsidRPr="00E81893">
        <w:rPr>
          <w:rFonts w:asciiTheme="minorHAnsi" w:hAnsiTheme="minorHAnsi" w:cstheme="minorHAnsi"/>
        </w:rPr>
        <w:t>označením</w:t>
      </w:r>
    </w:p>
    <w:p w14:paraId="66677722" w14:textId="324B5A4B" w:rsidR="00B31F72" w:rsidRDefault="003C377C" w:rsidP="003C377C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B31F72">
        <w:rPr>
          <w:rFonts w:asciiTheme="minorHAnsi" w:hAnsiTheme="minorHAnsi" w:cstheme="minorHAnsi"/>
          <w:b/>
          <w:bCs/>
        </w:rPr>
        <w:t>kovy</w:t>
      </w:r>
      <w:r w:rsidRPr="00B31F72">
        <w:rPr>
          <w:rFonts w:asciiTheme="minorHAnsi" w:hAnsiTheme="minorHAnsi" w:cstheme="minorHAnsi"/>
        </w:rPr>
        <w:t xml:space="preserve"> – </w:t>
      </w:r>
      <w:r w:rsidR="009D01DE">
        <w:rPr>
          <w:rFonts w:asciiTheme="minorHAnsi" w:hAnsiTheme="minorHAnsi" w:cstheme="minorHAnsi"/>
        </w:rPr>
        <w:t>sběrné místo za OÚ</w:t>
      </w:r>
    </w:p>
    <w:p w14:paraId="39D16988" w14:textId="2FD4491D" w:rsidR="003C377C" w:rsidRPr="00B31F72" w:rsidRDefault="003C377C" w:rsidP="003C377C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B31F72">
        <w:rPr>
          <w:rFonts w:asciiTheme="minorHAnsi" w:hAnsiTheme="minorHAnsi" w:cstheme="minorHAnsi"/>
          <w:b/>
          <w:bCs/>
        </w:rPr>
        <w:t>objemný odpad</w:t>
      </w:r>
      <w:r w:rsidRPr="00B31F72">
        <w:rPr>
          <w:rFonts w:asciiTheme="minorHAnsi" w:hAnsiTheme="minorHAnsi" w:cstheme="minorHAnsi"/>
        </w:rPr>
        <w:t xml:space="preserve"> –</w:t>
      </w:r>
      <w:r w:rsidR="009D01DE">
        <w:rPr>
          <w:rFonts w:asciiTheme="minorHAnsi" w:hAnsiTheme="minorHAnsi" w:cstheme="minorHAnsi"/>
        </w:rPr>
        <w:t xml:space="preserve"> </w:t>
      </w:r>
      <w:r w:rsidRPr="00B31F72">
        <w:rPr>
          <w:rFonts w:asciiTheme="minorHAnsi" w:hAnsiTheme="minorHAnsi" w:cstheme="minorHAnsi"/>
        </w:rPr>
        <w:t xml:space="preserve">pravidelný každoroční svoz </w:t>
      </w:r>
      <w:r w:rsidR="009D01DE">
        <w:rPr>
          <w:rFonts w:asciiTheme="minorHAnsi" w:hAnsiTheme="minorHAnsi" w:cstheme="minorHAnsi"/>
        </w:rPr>
        <w:t>2x</w:t>
      </w:r>
    </w:p>
    <w:p w14:paraId="31CA59A7" w14:textId="04BB1E1C" w:rsidR="003C377C" w:rsidRPr="00E81893" w:rsidRDefault="003C377C" w:rsidP="003C377C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600B6B">
        <w:rPr>
          <w:rFonts w:asciiTheme="minorHAnsi" w:hAnsiTheme="minorHAnsi" w:cstheme="minorHAnsi"/>
          <w:b/>
          <w:bCs/>
        </w:rPr>
        <w:t>nebezpečný odpad</w:t>
      </w:r>
      <w:r w:rsidRPr="00E81893">
        <w:rPr>
          <w:rFonts w:asciiTheme="minorHAnsi" w:hAnsiTheme="minorHAnsi" w:cstheme="minorHAnsi"/>
        </w:rPr>
        <w:t xml:space="preserve"> –pravidelný každoroční svoz</w:t>
      </w:r>
      <w:r w:rsidR="009D01DE">
        <w:rPr>
          <w:rFonts w:asciiTheme="minorHAnsi" w:hAnsiTheme="minorHAnsi" w:cstheme="minorHAnsi"/>
        </w:rPr>
        <w:t xml:space="preserve"> 2x</w:t>
      </w:r>
    </w:p>
    <w:p w14:paraId="3ADE2DF1" w14:textId="0B929BFB" w:rsidR="003C377C" w:rsidRPr="00E81893" w:rsidRDefault="003C377C" w:rsidP="003C377C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600B6B">
        <w:rPr>
          <w:rFonts w:asciiTheme="minorHAnsi" w:hAnsiTheme="minorHAnsi" w:cstheme="minorHAnsi"/>
          <w:b/>
          <w:bCs/>
        </w:rPr>
        <w:t xml:space="preserve">textil </w:t>
      </w:r>
      <w:r>
        <w:rPr>
          <w:rFonts w:asciiTheme="minorHAnsi" w:hAnsiTheme="minorHAnsi" w:cstheme="minorHAnsi"/>
        </w:rPr>
        <w:t xml:space="preserve">sběr textilu prostřednictvím </w:t>
      </w:r>
      <w:r w:rsidR="009D01DE">
        <w:rPr>
          <w:rFonts w:asciiTheme="minorHAnsi" w:hAnsiTheme="minorHAnsi" w:cstheme="minorHAnsi"/>
        </w:rPr>
        <w:t>kontejneru na textil</w:t>
      </w:r>
    </w:p>
    <w:p w14:paraId="1003C2FE" w14:textId="719A8A69" w:rsidR="003C377C" w:rsidRDefault="003C377C" w:rsidP="00B31F72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9D01DE">
        <w:rPr>
          <w:rFonts w:asciiTheme="minorHAnsi" w:hAnsiTheme="minorHAnsi" w:cstheme="minorHAnsi"/>
          <w:b/>
          <w:bCs/>
        </w:rPr>
        <w:t>směsný komunální odpad</w:t>
      </w:r>
      <w:r w:rsidRPr="009D01DE">
        <w:rPr>
          <w:rFonts w:asciiTheme="minorHAnsi" w:hAnsiTheme="minorHAnsi" w:cstheme="minorHAnsi"/>
        </w:rPr>
        <w:t xml:space="preserve"> – popelnice ve vlastnictví původců odpadů</w:t>
      </w:r>
    </w:p>
    <w:p w14:paraId="2E65C2DD" w14:textId="77777777" w:rsidR="009D01DE" w:rsidRPr="009D01DE" w:rsidRDefault="009D01DE" w:rsidP="009D01DE">
      <w:pPr>
        <w:pStyle w:val="Default"/>
        <w:rPr>
          <w:rFonts w:asciiTheme="minorHAnsi" w:hAnsiTheme="minorHAnsi" w:cstheme="minorHAnsi"/>
        </w:rPr>
      </w:pPr>
    </w:p>
    <w:p w14:paraId="7B5C32A8" w14:textId="77777777" w:rsidR="003C377C" w:rsidRPr="00E81893" w:rsidRDefault="003C377C" w:rsidP="003C377C">
      <w:pPr>
        <w:pStyle w:val="Default"/>
        <w:rPr>
          <w:rFonts w:asciiTheme="minorHAnsi" w:hAnsiTheme="minorHAnsi" w:cstheme="minorHAnsi"/>
        </w:rPr>
      </w:pPr>
    </w:p>
    <w:p w14:paraId="4C5FD215" w14:textId="77777777" w:rsidR="003C377C" w:rsidRPr="00E81893" w:rsidRDefault="003C377C" w:rsidP="003C377C">
      <w:pPr>
        <w:pStyle w:val="Default"/>
        <w:rPr>
          <w:rFonts w:asciiTheme="minorHAnsi" w:hAnsiTheme="minorHAnsi" w:cstheme="minorHAnsi"/>
          <w:b/>
          <w:bCs/>
        </w:rPr>
      </w:pPr>
      <w:r w:rsidRPr="00E81893">
        <w:rPr>
          <w:rFonts w:asciiTheme="minorHAnsi" w:hAnsiTheme="minorHAnsi" w:cstheme="minorHAnsi"/>
          <w:b/>
          <w:bCs/>
        </w:rPr>
        <w:t>Možnosti prevence a minimalizace vzniku komunálního odpadu:</w:t>
      </w:r>
    </w:p>
    <w:p w14:paraId="3B87D973" w14:textId="10E6FAB8" w:rsidR="00600B6B" w:rsidRDefault="003C377C" w:rsidP="003C377C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9D01DE">
        <w:rPr>
          <w:rFonts w:asciiTheme="minorHAnsi" w:hAnsiTheme="minorHAnsi" w:cstheme="minorHAnsi"/>
        </w:rPr>
        <w:t xml:space="preserve">sběr textilu a obuvi </w:t>
      </w:r>
    </w:p>
    <w:p w14:paraId="4732BAA1" w14:textId="77777777" w:rsidR="009D01DE" w:rsidRDefault="009D01DE" w:rsidP="009D01DE">
      <w:pPr>
        <w:pStyle w:val="Default"/>
        <w:rPr>
          <w:rFonts w:asciiTheme="minorHAnsi" w:hAnsiTheme="minorHAnsi" w:cstheme="minorHAnsi"/>
        </w:rPr>
      </w:pPr>
    </w:p>
    <w:p w14:paraId="16E0EC23" w14:textId="77777777" w:rsidR="009D01DE" w:rsidRDefault="009D01DE" w:rsidP="009D01DE">
      <w:pPr>
        <w:pStyle w:val="Default"/>
        <w:rPr>
          <w:rFonts w:asciiTheme="minorHAnsi" w:hAnsiTheme="minorHAnsi" w:cstheme="minorHAnsi"/>
        </w:rPr>
      </w:pPr>
    </w:p>
    <w:p w14:paraId="3365ED53" w14:textId="77777777" w:rsidR="009D01DE" w:rsidRDefault="009D01DE" w:rsidP="009D01DE">
      <w:pPr>
        <w:pStyle w:val="Default"/>
        <w:rPr>
          <w:rFonts w:asciiTheme="minorHAnsi" w:hAnsiTheme="minorHAnsi" w:cstheme="minorHAnsi"/>
        </w:rPr>
      </w:pPr>
    </w:p>
    <w:p w14:paraId="735DC875" w14:textId="77777777" w:rsidR="009D01DE" w:rsidRDefault="009D01DE" w:rsidP="009D01DE">
      <w:pPr>
        <w:pStyle w:val="Default"/>
        <w:rPr>
          <w:rFonts w:asciiTheme="minorHAnsi" w:hAnsiTheme="minorHAnsi" w:cstheme="minorHAnsi"/>
        </w:rPr>
      </w:pPr>
    </w:p>
    <w:p w14:paraId="17050635" w14:textId="77777777" w:rsidR="009D01DE" w:rsidRDefault="009D01DE" w:rsidP="009D01DE">
      <w:pPr>
        <w:pStyle w:val="Default"/>
        <w:rPr>
          <w:rFonts w:asciiTheme="minorHAnsi" w:hAnsiTheme="minorHAnsi" w:cstheme="minorHAnsi"/>
        </w:rPr>
      </w:pPr>
    </w:p>
    <w:p w14:paraId="0796B779" w14:textId="77777777" w:rsidR="009D01DE" w:rsidRDefault="009D01DE" w:rsidP="009D01DE">
      <w:pPr>
        <w:pStyle w:val="Default"/>
        <w:rPr>
          <w:rFonts w:asciiTheme="minorHAnsi" w:hAnsiTheme="minorHAnsi" w:cstheme="minorHAnsi"/>
        </w:rPr>
      </w:pPr>
    </w:p>
    <w:p w14:paraId="4AC1969E" w14:textId="77777777" w:rsidR="009D01DE" w:rsidRDefault="009D01DE" w:rsidP="009D01DE">
      <w:pPr>
        <w:pStyle w:val="Default"/>
        <w:rPr>
          <w:rFonts w:asciiTheme="minorHAnsi" w:hAnsiTheme="minorHAnsi" w:cstheme="minorHAnsi"/>
        </w:rPr>
      </w:pPr>
    </w:p>
    <w:p w14:paraId="6DC26891" w14:textId="77777777" w:rsidR="009D01DE" w:rsidRDefault="009D01DE" w:rsidP="009D01DE">
      <w:pPr>
        <w:pStyle w:val="Default"/>
        <w:rPr>
          <w:rFonts w:asciiTheme="minorHAnsi" w:hAnsiTheme="minorHAnsi" w:cstheme="minorHAnsi"/>
        </w:rPr>
      </w:pPr>
    </w:p>
    <w:p w14:paraId="69F94D50" w14:textId="77777777" w:rsidR="009D01DE" w:rsidRDefault="009D01DE" w:rsidP="009D01DE">
      <w:pPr>
        <w:pStyle w:val="Default"/>
        <w:rPr>
          <w:rFonts w:asciiTheme="minorHAnsi" w:hAnsiTheme="minorHAnsi" w:cstheme="minorHAnsi"/>
        </w:rPr>
      </w:pPr>
    </w:p>
    <w:p w14:paraId="606F55C9" w14:textId="77777777" w:rsidR="009D01DE" w:rsidRDefault="009D01DE" w:rsidP="003C377C">
      <w:pPr>
        <w:pStyle w:val="Default"/>
        <w:rPr>
          <w:rFonts w:asciiTheme="minorHAnsi" w:hAnsiTheme="minorHAnsi" w:cstheme="minorHAnsi"/>
          <w:b/>
          <w:bCs/>
        </w:rPr>
      </w:pPr>
    </w:p>
    <w:p w14:paraId="2403A7E0" w14:textId="42660F8C" w:rsidR="003C377C" w:rsidRPr="00E81893" w:rsidRDefault="003C377C" w:rsidP="003C377C">
      <w:pPr>
        <w:pStyle w:val="Default"/>
        <w:rPr>
          <w:rFonts w:asciiTheme="minorHAnsi" w:hAnsiTheme="minorHAnsi" w:cstheme="minorHAnsi"/>
          <w:b/>
          <w:bCs/>
        </w:rPr>
      </w:pPr>
      <w:r w:rsidRPr="00E81893">
        <w:rPr>
          <w:rFonts w:asciiTheme="minorHAnsi" w:hAnsiTheme="minorHAnsi" w:cstheme="minorHAnsi"/>
          <w:b/>
          <w:bCs/>
        </w:rPr>
        <w:lastRenderedPageBreak/>
        <w:t>Množství odstraněných evidovaných odpadů v obecním systému</w:t>
      </w:r>
      <w:r w:rsidR="00600B6B">
        <w:rPr>
          <w:rFonts w:asciiTheme="minorHAnsi" w:hAnsiTheme="minorHAnsi" w:cstheme="minorHAnsi"/>
          <w:b/>
          <w:bCs/>
        </w:rPr>
        <w:t>:</w:t>
      </w:r>
    </w:p>
    <w:p w14:paraId="3B4C0B5A" w14:textId="77777777" w:rsidR="003C377C" w:rsidRPr="00E81893" w:rsidRDefault="003C377C" w:rsidP="003C377C">
      <w:pPr>
        <w:pStyle w:val="Default"/>
        <w:rPr>
          <w:rFonts w:asciiTheme="minorHAnsi" w:hAnsiTheme="minorHAnsi" w:cstheme="minorHAnsi"/>
          <w:b/>
          <w:bCs/>
        </w:rPr>
      </w:pPr>
    </w:p>
    <w:tbl>
      <w:tblPr>
        <w:tblW w:w="9235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4"/>
        <w:gridCol w:w="709"/>
        <w:gridCol w:w="5953"/>
        <w:gridCol w:w="1559"/>
      </w:tblGrid>
      <w:tr w:rsidR="003C377C" w:rsidRPr="00E81893" w14:paraId="319304A4" w14:textId="77777777" w:rsidTr="00B938F5">
        <w:trPr>
          <w:trHeight w:val="272"/>
        </w:trPr>
        <w:tc>
          <w:tcPr>
            <w:tcW w:w="1014" w:type="dxa"/>
          </w:tcPr>
          <w:p w14:paraId="6F5C4067" w14:textId="77777777" w:rsidR="003C377C" w:rsidRPr="00E81893" w:rsidRDefault="003C377C" w:rsidP="00B938F5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E81893">
              <w:rPr>
                <w:rFonts w:asciiTheme="minorHAnsi" w:hAnsiTheme="minorHAnsi" w:cstheme="minorHAnsi"/>
                <w:b/>
                <w:bCs/>
                <w:color w:val="auto"/>
              </w:rPr>
              <w:t>Kód odpadu</w:t>
            </w:r>
          </w:p>
        </w:tc>
        <w:tc>
          <w:tcPr>
            <w:tcW w:w="709" w:type="dxa"/>
          </w:tcPr>
          <w:p w14:paraId="411F9EE9" w14:textId="77777777" w:rsidR="003C377C" w:rsidRPr="00E81893" w:rsidRDefault="003C377C" w:rsidP="00B938F5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  <w:proofErr w:type="spellStart"/>
            <w:r w:rsidRPr="00E81893">
              <w:rPr>
                <w:rFonts w:asciiTheme="minorHAnsi" w:hAnsiTheme="minorHAnsi" w:cstheme="minorHAnsi"/>
                <w:b/>
                <w:bCs/>
                <w:color w:val="auto"/>
              </w:rPr>
              <w:t>Ktg</w:t>
            </w:r>
            <w:proofErr w:type="spellEnd"/>
            <w:r w:rsidRPr="00E81893">
              <w:rPr>
                <w:rFonts w:asciiTheme="minorHAnsi" w:hAnsiTheme="minorHAnsi" w:cstheme="minorHAnsi"/>
                <w:b/>
                <w:bCs/>
                <w:color w:val="auto"/>
              </w:rPr>
              <w:t>.</w:t>
            </w:r>
          </w:p>
        </w:tc>
        <w:tc>
          <w:tcPr>
            <w:tcW w:w="5953" w:type="dxa"/>
          </w:tcPr>
          <w:p w14:paraId="75203545" w14:textId="77777777" w:rsidR="003C377C" w:rsidRPr="00E81893" w:rsidRDefault="003C377C" w:rsidP="00B938F5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E81893">
              <w:rPr>
                <w:rFonts w:asciiTheme="minorHAnsi" w:hAnsiTheme="minorHAnsi" w:cstheme="minorHAnsi"/>
                <w:b/>
                <w:bCs/>
                <w:color w:val="auto"/>
              </w:rPr>
              <w:t>Název odpadu</w:t>
            </w:r>
          </w:p>
        </w:tc>
        <w:tc>
          <w:tcPr>
            <w:tcW w:w="1559" w:type="dxa"/>
          </w:tcPr>
          <w:p w14:paraId="6FA89618" w14:textId="77777777" w:rsidR="003C377C" w:rsidRPr="00E81893" w:rsidRDefault="003C377C" w:rsidP="00B938F5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E81893">
              <w:rPr>
                <w:rFonts w:asciiTheme="minorHAnsi" w:hAnsiTheme="minorHAnsi" w:cstheme="minorHAnsi"/>
                <w:b/>
                <w:bCs/>
                <w:color w:val="auto"/>
              </w:rPr>
              <w:t>Množství (t)</w:t>
            </w:r>
          </w:p>
        </w:tc>
      </w:tr>
      <w:tr w:rsidR="003C377C" w:rsidRPr="00E81893" w14:paraId="248CC24E" w14:textId="77777777" w:rsidTr="00B938F5">
        <w:trPr>
          <w:trHeight w:val="120"/>
        </w:trPr>
        <w:tc>
          <w:tcPr>
            <w:tcW w:w="1014" w:type="dxa"/>
          </w:tcPr>
          <w:p w14:paraId="6BED0CC0" w14:textId="77777777" w:rsidR="003C377C" w:rsidRPr="00E81893" w:rsidRDefault="003C377C" w:rsidP="00B938F5">
            <w:pPr>
              <w:pStyle w:val="Default"/>
              <w:rPr>
                <w:rFonts w:asciiTheme="minorHAnsi" w:hAnsiTheme="minorHAnsi" w:cstheme="minorHAnsi"/>
              </w:rPr>
            </w:pPr>
            <w:r w:rsidRPr="00E81893">
              <w:rPr>
                <w:rFonts w:asciiTheme="minorHAnsi" w:hAnsiTheme="minorHAnsi" w:cstheme="minorHAnsi"/>
              </w:rPr>
              <w:t xml:space="preserve">200101 </w:t>
            </w:r>
          </w:p>
        </w:tc>
        <w:tc>
          <w:tcPr>
            <w:tcW w:w="709" w:type="dxa"/>
          </w:tcPr>
          <w:p w14:paraId="000F1A64" w14:textId="77777777" w:rsidR="003C377C" w:rsidRPr="00E81893" w:rsidRDefault="003C377C" w:rsidP="00B938F5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E81893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5953" w:type="dxa"/>
          </w:tcPr>
          <w:p w14:paraId="5E740C86" w14:textId="77777777" w:rsidR="003C377C" w:rsidRPr="00E81893" w:rsidRDefault="003C377C" w:rsidP="00B938F5">
            <w:pPr>
              <w:pStyle w:val="Default"/>
              <w:rPr>
                <w:rFonts w:asciiTheme="minorHAnsi" w:hAnsiTheme="minorHAnsi" w:cstheme="minorHAnsi"/>
              </w:rPr>
            </w:pPr>
            <w:r w:rsidRPr="00E81893">
              <w:rPr>
                <w:rFonts w:asciiTheme="minorHAnsi" w:hAnsiTheme="minorHAnsi" w:cstheme="minorHAnsi"/>
              </w:rPr>
              <w:t xml:space="preserve">Papír a lepenka </w:t>
            </w:r>
          </w:p>
        </w:tc>
        <w:tc>
          <w:tcPr>
            <w:tcW w:w="1559" w:type="dxa"/>
          </w:tcPr>
          <w:p w14:paraId="2511523D" w14:textId="7F7E5128" w:rsidR="003C377C" w:rsidRPr="00E81893" w:rsidRDefault="00854DF6" w:rsidP="00B938F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1,28</w:t>
            </w:r>
          </w:p>
        </w:tc>
      </w:tr>
      <w:tr w:rsidR="003C377C" w:rsidRPr="00E81893" w14:paraId="0835401E" w14:textId="77777777" w:rsidTr="00B938F5">
        <w:trPr>
          <w:trHeight w:val="120"/>
        </w:trPr>
        <w:tc>
          <w:tcPr>
            <w:tcW w:w="1014" w:type="dxa"/>
          </w:tcPr>
          <w:p w14:paraId="47070380" w14:textId="77777777" w:rsidR="003C377C" w:rsidRPr="00E81893" w:rsidRDefault="003C377C" w:rsidP="00B938F5">
            <w:pPr>
              <w:pStyle w:val="Default"/>
              <w:rPr>
                <w:rFonts w:asciiTheme="minorHAnsi" w:hAnsiTheme="minorHAnsi" w:cstheme="minorHAnsi"/>
              </w:rPr>
            </w:pPr>
            <w:r w:rsidRPr="00E81893">
              <w:rPr>
                <w:rFonts w:asciiTheme="minorHAnsi" w:hAnsiTheme="minorHAnsi" w:cstheme="minorHAnsi"/>
              </w:rPr>
              <w:t xml:space="preserve">200102 </w:t>
            </w:r>
          </w:p>
        </w:tc>
        <w:tc>
          <w:tcPr>
            <w:tcW w:w="709" w:type="dxa"/>
          </w:tcPr>
          <w:p w14:paraId="731E252E" w14:textId="77777777" w:rsidR="003C377C" w:rsidRPr="00E81893" w:rsidRDefault="003C377C" w:rsidP="00B938F5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E81893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5953" w:type="dxa"/>
          </w:tcPr>
          <w:p w14:paraId="66855430" w14:textId="77777777" w:rsidR="003C377C" w:rsidRPr="00E81893" w:rsidRDefault="003C377C" w:rsidP="00B938F5">
            <w:pPr>
              <w:pStyle w:val="Default"/>
              <w:rPr>
                <w:rFonts w:asciiTheme="minorHAnsi" w:hAnsiTheme="minorHAnsi" w:cstheme="minorHAnsi"/>
              </w:rPr>
            </w:pPr>
            <w:r w:rsidRPr="00E81893">
              <w:rPr>
                <w:rFonts w:asciiTheme="minorHAnsi" w:hAnsiTheme="minorHAnsi" w:cstheme="minorHAnsi"/>
              </w:rPr>
              <w:t xml:space="preserve">Sklo </w:t>
            </w:r>
          </w:p>
        </w:tc>
        <w:tc>
          <w:tcPr>
            <w:tcW w:w="1559" w:type="dxa"/>
          </w:tcPr>
          <w:p w14:paraId="23FBA6A8" w14:textId="513E33F5" w:rsidR="003C377C" w:rsidRPr="00E81893" w:rsidRDefault="00854DF6" w:rsidP="00B938F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1,266</w:t>
            </w:r>
          </w:p>
        </w:tc>
      </w:tr>
      <w:tr w:rsidR="003C377C" w:rsidRPr="00E81893" w14:paraId="18FAFD73" w14:textId="77777777" w:rsidTr="00B938F5">
        <w:trPr>
          <w:trHeight w:val="120"/>
        </w:trPr>
        <w:tc>
          <w:tcPr>
            <w:tcW w:w="1014" w:type="dxa"/>
          </w:tcPr>
          <w:p w14:paraId="7DE98481" w14:textId="77777777" w:rsidR="003C377C" w:rsidRPr="00E81893" w:rsidRDefault="003C377C" w:rsidP="00B938F5">
            <w:pPr>
              <w:pStyle w:val="Default"/>
              <w:rPr>
                <w:rFonts w:asciiTheme="minorHAnsi" w:hAnsiTheme="minorHAnsi" w:cstheme="minorHAnsi"/>
              </w:rPr>
            </w:pPr>
            <w:r w:rsidRPr="00E81893">
              <w:rPr>
                <w:rFonts w:asciiTheme="minorHAnsi" w:hAnsiTheme="minorHAnsi" w:cstheme="minorHAnsi"/>
              </w:rPr>
              <w:t xml:space="preserve">200110 </w:t>
            </w:r>
          </w:p>
        </w:tc>
        <w:tc>
          <w:tcPr>
            <w:tcW w:w="709" w:type="dxa"/>
          </w:tcPr>
          <w:p w14:paraId="028D3F41" w14:textId="77777777" w:rsidR="003C377C" w:rsidRPr="00E81893" w:rsidRDefault="003C377C" w:rsidP="00B938F5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E81893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5953" w:type="dxa"/>
          </w:tcPr>
          <w:p w14:paraId="7FC053C9" w14:textId="77777777" w:rsidR="003C377C" w:rsidRPr="00E81893" w:rsidRDefault="003C377C" w:rsidP="00B938F5">
            <w:pPr>
              <w:pStyle w:val="Default"/>
              <w:rPr>
                <w:rFonts w:asciiTheme="minorHAnsi" w:hAnsiTheme="minorHAnsi" w:cstheme="minorHAnsi"/>
              </w:rPr>
            </w:pPr>
            <w:r w:rsidRPr="00E81893">
              <w:rPr>
                <w:rFonts w:asciiTheme="minorHAnsi" w:hAnsiTheme="minorHAnsi" w:cstheme="minorHAnsi"/>
              </w:rPr>
              <w:t xml:space="preserve">Textil </w:t>
            </w:r>
          </w:p>
        </w:tc>
        <w:tc>
          <w:tcPr>
            <w:tcW w:w="1559" w:type="dxa"/>
          </w:tcPr>
          <w:p w14:paraId="105B488D" w14:textId="467C3ABF" w:rsidR="003C377C" w:rsidRPr="00E81893" w:rsidRDefault="0054379D" w:rsidP="00B938F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="00854DF6">
              <w:rPr>
                <w:rFonts w:asciiTheme="minorHAnsi" w:hAnsiTheme="minorHAnsi" w:cstheme="minorHAnsi"/>
              </w:rPr>
              <w:t>,719</w:t>
            </w:r>
          </w:p>
        </w:tc>
      </w:tr>
      <w:tr w:rsidR="003C377C" w:rsidRPr="00E81893" w14:paraId="463A61AD" w14:textId="77777777" w:rsidTr="00B938F5">
        <w:trPr>
          <w:trHeight w:val="120"/>
        </w:trPr>
        <w:tc>
          <w:tcPr>
            <w:tcW w:w="1014" w:type="dxa"/>
          </w:tcPr>
          <w:p w14:paraId="6FD9EF67" w14:textId="77777777" w:rsidR="003C377C" w:rsidRPr="00E81893" w:rsidRDefault="003C377C" w:rsidP="00B938F5">
            <w:pPr>
              <w:pStyle w:val="Default"/>
              <w:rPr>
                <w:rFonts w:asciiTheme="minorHAnsi" w:hAnsiTheme="minorHAnsi" w:cstheme="minorHAnsi"/>
              </w:rPr>
            </w:pPr>
            <w:r w:rsidRPr="00E81893">
              <w:rPr>
                <w:rFonts w:asciiTheme="minorHAnsi" w:hAnsiTheme="minorHAnsi" w:cstheme="minorHAnsi"/>
              </w:rPr>
              <w:t xml:space="preserve">200125 </w:t>
            </w:r>
          </w:p>
        </w:tc>
        <w:tc>
          <w:tcPr>
            <w:tcW w:w="709" w:type="dxa"/>
          </w:tcPr>
          <w:p w14:paraId="16C23F54" w14:textId="77777777" w:rsidR="003C377C" w:rsidRPr="00E81893" w:rsidRDefault="003C377C" w:rsidP="00B938F5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E81893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5953" w:type="dxa"/>
          </w:tcPr>
          <w:p w14:paraId="35042533" w14:textId="77777777" w:rsidR="003C377C" w:rsidRPr="00E81893" w:rsidRDefault="003C377C" w:rsidP="00B938F5">
            <w:pPr>
              <w:pStyle w:val="Default"/>
              <w:rPr>
                <w:rFonts w:asciiTheme="minorHAnsi" w:hAnsiTheme="minorHAnsi" w:cstheme="minorHAnsi"/>
              </w:rPr>
            </w:pPr>
            <w:r w:rsidRPr="00E81893">
              <w:rPr>
                <w:rFonts w:asciiTheme="minorHAnsi" w:hAnsiTheme="minorHAnsi" w:cstheme="minorHAnsi"/>
              </w:rPr>
              <w:t xml:space="preserve">Jedlý olej a tuk </w:t>
            </w:r>
          </w:p>
        </w:tc>
        <w:tc>
          <w:tcPr>
            <w:tcW w:w="1559" w:type="dxa"/>
          </w:tcPr>
          <w:p w14:paraId="7B13EB64" w14:textId="0BA582F0" w:rsidR="003C377C" w:rsidRPr="00E81893" w:rsidRDefault="0054379D" w:rsidP="00B938F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</w:t>
            </w:r>
            <w:r w:rsidR="00854DF6">
              <w:rPr>
                <w:rFonts w:asciiTheme="minorHAnsi" w:hAnsiTheme="minorHAnsi" w:cstheme="minorHAnsi"/>
              </w:rPr>
              <w:t>029</w:t>
            </w:r>
          </w:p>
        </w:tc>
      </w:tr>
      <w:tr w:rsidR="003C377C" w:rsidRPr="00E81893" w14:paraId="1676E48C" w14:textId="77777777" w:rsidTr="00B938F5">
        <w:trPr>
          <w:trHeight w:val="120"/>
        </w:trPr>
        <w:tc>
          <w:tcPr>
            <w:tcW w:w="1014" w:type="dxa"/>
          </w:tcPr>
          <w:p w14:paraId="0FB88B08" w14:textId="77777777" w:rsidR="003C377C" w:rsidRPr="00E81893" w:rsidRDefault="003C377C" w:rsidP="00B938F5">
            <w:pPr>
              <w:pStyle w:val="Default"/>
              <w:rPr>
                <w:rFonts w:asciiTheme="minorHAnsi" w:hAnsiTheme="minorHAnsi" w:cstheme="minorHAnsi"/>
              </w:rPr>
            </w:pPr>
            <w:r w:rsidRPr="00E81893">
              <w:rPr>
                <w:rFonts w:asciiTheme="minorHAnsi" w:hAnsiTheme="minorHAnsi" w:cstheme="minorHAnsi"/>
              </w:rPr>
              <w:t xml:space="preserve">200139 </w:t>
            </w:r>
          </w:p>
        </w:tc>
        <w:tc>
          <w:tcPr>
            <w:tcW w:w="709" w:type="dxa"/>
          </w:tcPr>
          <w:p w14:paraId="35BA7664" w14:textId="77777777" w:rsidR="003C377C" w:rsidRPr="00E81893" w:rsidRDefault="003C377C" w:rsidP="00B938F5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E81893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5953" w:type="dxa"/>
          </w:tcPr>
          <w:p w14:paraId="4D5CB4EA" w14:textId="77777777" w:rsidR="003C377C" w:rsidRPr="00E81893" w:rsidRDefault="003C377C" w:rsidP="00B938F5">
            <w:pPr>
              <w:pStyle w:val="Default"/>
              <w:rPr>
                <w:rFonts w:asciiTheme="minorHAnsi" w:hAnsiTheme="minorHAnsi" w:cstheme="minorHAnsi"/>
              </w:rPr>
            </w:pPr>
            <w:r w:rsidRPr="00E81893">
              <w:rPr>
                <w:rFonts w:asciiTheme="minorHAnsi" w:hAnsiTheme="minorHAnsi" w:cstheme="minorHAnsi"/>
              </w:rPr>
              <w:t xml:space="preserve">Plasty </w:t>
            </w:r>
          </w:p>
        </w:tc>
        <w:tc>
          <w:tcPr>
            <w:tcW w:w="1559" w:type="dxa"/>
          </w:tcPr>
          <w:p w14:paraId="789565FF" w14:textId="63742217" w:rsidR="003C377C" w:rsidRPr="00E81893" w:rsidRDefault="00854DF6" w:rsidP="00B938F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1,014</w:t>
            </w:r>
          </w:p>
        </w:tc>
      </w:tr>
      <w:tr w:rsidR="003C377C" w:rsidRPr="00E81893" w14:paraId="3BE4B268" w14:textId="77777777" w:rsidTr="00B938F5">
        <w:trPr>
          <w:trHeight w:val="120"/>
        </w:trPr>
        <w:tc>
          <w:tcPr>
            <w:tcW w:w="1014" w:type="dxa"/>
          </w:tcPr>
          <w:p w14:paraId="6A2A7A8A" w14:textId="77777777" w:rsidR="003C377C" w:rsidRPr="00E81893" w:rsidRDefault="003C377C" w:rsidP="00B938F5">
            <w:pPr>
              <w:pStyle w:val="Default"/>
              <w:rPr>
                <w:rFonts w:asciiTheme="minorHAnsi" w:hAnsiTheme="minorHAnsi" w:cstheme="minorHAnsi"/>
              </w:rPr>
            </w:pPr>
            <w:r w:rsidRPr="00E81893">
              <w:rPr>
                <w:rFonts w:asciiTheme="minorHAnsi" w:hAnsiTheme="minorHAnsi" w:cstheme="minorHAnsi"/>
              </w:rPr>
              <w:t>200140</w:t>
            </w:r>
          </w:p>
        </w:tc>
        <w:tc>
          <w:tcPr>
            <w:tcW w:w="709" w:type="dxa"/>
          </w:tcPr>
          <w:p w14:paraId="7AABFC5C" w14:textId="77777777" w:rsidR="003C377C" w:rsidRPr="00E81893" w:rsidRDefault="003C377C" w:rsidP="00B938F5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E81893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5953" w:type="dxa"/>
          </w:tcPr>
          <w:p w14:paraId="32FD5BC5" w14:textId="77777777" w:rsidR="003C377C" w:rsidRPr="00E81893" w:rsidRDefault="003C377C" w:rsidP="00B938F5">
            <w:pPr>
              <w:pStyle w:val="Default"/>
              <w:rPr>
                <w:rFonts w:asciiTheme="minorHAnsi" w:hAnsiTheme="minorHAnsi" w:cstheme="minorHAnsi"/>
              </w:rPr>
            </w:pPr>
            <w:r w:rsidRPr="00E81893">
              <w:rPr>
                <w:rFonts w:asciiTheme="minorHAnsi" w:hAnsiTheme="minorHAnsi" w:cstheme="minorHAnsi"/>
              </w:rPr>
              <w:t>Kovy</w:t>
            </w:r>
          </w:p>
        </w:tc>
        <w:tc>
          <w:tcPr>
            <w:tcW w:w="1559" w:type="dxa"/>
          </w:tcPr>
          <w:p w14:paraId="3CB66244" w14:textId="3065E839" w:rsidR="003C377C" w:rsidRPr="00E81893" w:rsidRDefault="00854DF6" w:rsidP="00B938F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2,57</w:t>
            </w:r>
          </w:p>
        </w:tc>
      </w:tr>
      <w:tr w:rsidR="003C377C" w:rsidRPr="00E81893" w14:paraId="2C3EB762" w14:textId="77777777" w:rsidTr="00B938F5">
        <w:trPr>
          <w:trHeight w:val="120"/>
        </w:trPr>
        <w:tc>
          <w:tcPr>
            <w:tcW w:w="1014" w:type="dxa"/>
          </w:tcPr>
          <w:p w14:paraId="4F9D023E" w14:textId="77777777" w:rsidR="003C377C" w:rsidRPr="00E81893" w:rsidRDefault="003C377C" w:rsidP="00B938F5">
            <w:pPr>
              <w:pStyle w:val="Default"/>
              <w:rPr>
                <w:rFonts w:asciiTheme="minorHAnsi" w:hAnsiTheme="minorHAnsi" w:cstheme="minorHAnsi"/>
              </w:rPr>
            </w:pPr>
            <w:r w:rsidRPr="00E81893">
              <w:rPr>
                <w:rFonts w:asciiTheme="minorHAnsi" w:hAnsiTheme="minorHAnsi" w:cstheme="minorHAnsi"/>
              </w:rPr>
              <w:t>200201</w:t>
            </w:r>
          </w:p>
        </w:tc>
        <w:tc>
          <w:tcPr>
            <w:tcW w:w="709" w:type="dxa"/>
          </w:tcPr>
          <w:p w14:paraId="556BE2C8" w14:textId="77777777" w:rsidR="003C377C" w:rsidRPr="00E81893" w:rsidRDefault="003C377C" w:rsidP="00B938F5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E81893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5953" w:type="dxa"/>
          </w:tcPr>
          <w:p w14:paraId="26E7FFD4" w14:textId="77777777" w:rsidR="003C377C" w:rsidRPr="00E81893" w:rsidRDefault="003C377C" w:rsidP="00B938F5">
            <w:pPr>
              <w:pStyle w:val="Default"/>
              <w:rPr>
                <w:rFonts w:asciiTheme="minorHAnsi" w:hAnsiTheme="minorHAnsi" w:cstheme="minorHAnsi"/>
              </w:rPr>
            </w:pPr>
            <w:r w:rsidRPr="00E81893">
              <w:rPr>
                <w:rFonts w:asciiTheme="minorHAnsi" w:hAnsiTheme="minorHAnsi" w:cstheme="minorHAnsi"/>
              </w:rPr>
              <w:t>Biologicky rozložitelný odpad</w:t>
            </w:r>
          </w:p>
        </w:tc>
        <w:tc>
          <w:tcPr>
            <w:tcW w:w="1559" w:type="dxa"/>
          </w:tcPr>
          <w:p w14:paraId="2D4E3472" w14:textId="3FD02065" w:rsidR="003C377C" w:rsidRPr="00E81893" w:rsidRDefault="00854DF6" w:rsidP="00B938F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22,424</w:t>
            </w:r>
          </w:p>
        </w:tc>
      </w:tr>
      <w:tr w:rsidR="003C377C" w:rsidRPr="00E81893" w14:paraId="478474E0" w14:textId="77777777" w:rsidTr="00B938F5">
        <w:trPr>
          <w:trHeight w:val="120"/>
        </w:trPr>
        <w:tc>
          <w:tcPr>
            <w:tcW w:w="1014" w:type="dxa"/>
          </w:tcPr>
          <w:p w14:paraId="7D0DE664" w14:textId="77777777" w:rsidR="003C377C" w:rsidRPr="00E81893" w:rsidRDefault="003C377C" w:rsidP="00B938F5">
            <w:pPr>
              <w:pStyle w:val="Default"/>
              <w:rPr>
                <w:rFonts w:asciiTheme="minorHAnsi" w:hAnsiTheme="minorHAnsi" w:cstheme="minorHAnsi"/>
              </w:rPr>
            </w:pPr>
            <w:r w:rsidRPr="00E81893">
              <w:rPr>
                <w:rFonts w:asciiTheme="minorHAnsi" w:hAnsiTheme="minorHAnsi" w:cstheme="minorHAnsi"/>
              </w:rPr>
              <w:t xml:space="preserve">200301 </w:t>
            </w:r>
          </w:p>
        </w:tc>
        <w:tc>
          <w:tcPr>
            <w:tcW w:w="709" w:type="dxa"/>
          </w:tcPr>
          <w:p w14:paraId="194C8896" w14:textId="77777777" w:rsidR="003C377C" w:rsidRPr="00E81893" w:rsidRDefault="003C377C" w:rsidP="00B938F5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E81893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5953" w:type="dxa"/>
          </w:tcPr>
          <w:p w14:paraId="28209884" w14:textId="77777777" w:rsidR="003C377C" w:rsidRPr="00E81893" w:rsidRDefault="003C377C" w:rsidP="00B938F5">
            <w:pPr>
              <w:pStyle w:val="Default"/>
              <w:rPr>
                <w:rFonts w:asciiTheme="minorHAnsi" w:hAnsiTheme="minorHAnsi" w:cstheme="minorHAnsi"/>
              </w:rPr>
            </w:pPr>
            <w:r w:rsidRPr="00E81893">
              <w:rPr>
                <w:rFonts w:asciiTheme="minorHAnsi" w:hAnsiTheme="minorHAnsi" w:cstheme="minorHAnsi"/>
              </w:rPr>
              <w:t xml:space="preserve">Směsný komunální odpad </w:t>
            </w:r>
          </w:p>
        </w:tc>
        <w:tc>
          <w:tcPr>
            <w:tcW w:w="1559" w:type="dxa"/>
          </w:tcPr>
          <w:p w14:paraId="0587D85F" w14:textId="2CD4317B" w:rsidR="003C377C" w:rsidRPr="00E81893" w:rsidRDefault="00854DF6" w:rsidP="00B938F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27,019</w:t>
            </w:r>
          </w:p>
        </w:tc>
      </w:tr>
      <w:tr w:rsidR="003C377C" w:rsidRPr="00E81893" w14:paraId="5EF8FA35" w14:textId="77777777" w:rsidTr="00B938F5">
        <w:trPr>
          <w:trHeight w:val="120"/>
        </w:trPr>
        <w:tc>
          <w:tcPr>
            <w:tcW w:w="1014" w:type="dxa"/>
          </w:tcPr>
          <w:p w14:paraId="3F849057" w14:textId="77777777" w:rsidR="003C377C" w:rsidRPr="00E81893" w:rsidRDefault="003C377C" w:rsidP="00B938F5">
            <w:pPr>
              <w:pStyle w:val="Default"/>
              <w:rPr>
                <w:rFonts w:asciiTheme="minorHAnsi" w:hAnsiTheme="minorHAnsi" w:cstheme="minorHAnsi"/>
              </w:rPr>
            </w:pPr>
            <w:r w:rsidRPr="00E81893">
              <w:rPr>
                <w:rFonts w:asciiTheme="minorHAnsi" w:hAnsiTheme="minorHAnsi" w:cstheme="minorHAnsi"/>
              </w:rPr>
              <w:t xml:space="preserve">200307 </w:t>
            </w:r>
          </w:p>
        </w:tc>
        <w:tc>
          <w:tcPr>
            <w:tcW w:w="709" w:type="dxa"/>
          </w:tcPr>
          <w:p w14:paraId="5BA220B6" w14:textId="77777777" w:rsidR="003C377C" w:rsidRPr="00E81893" w:rsidRDefault="003C377C" w:rsidP="00B938F5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E81893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5953" w:type="dxa"/>
          </w:tcPr>
          <w:p w14:paraId="75CDCE6A" w14:textId="18B3B9BF" w:rsidR="003C377C" w:rsidRPr="00E81893" w:rsidRDefault="003C377C" w:rsidP="00B938F5">
            <w:pPr>
              <w:pStyle w:val="Default"/>
              <w:rPr>
                <w:rFonts w:asciiTheme="minorHAnsi" w:hAnsiTheme="minorHAnsi" w:cstheme="minorHAnsi"/>
              </w:rPr>
            </w:pPr>
            <w:r w:rsidRPr="00E81893">
              <w:rPr>
                <w:rFonts w:asciiTheme="minorHAnsi" w:hAnsiTheme="minorHAnsi" w:cstheme="minorHAnsi"/>
              </w:rPr>
              <w:t>Objemný odpad</w:t>
            </w:r>
            <w:r w:rsidR="00854DF6">
              <w:rPr>
                <w:rFonts w:asciiTheme="minorHAnsi" w:hAnsiTheme="minorHAnsi" w:cstheme="minorHAnsi"/>
              </w:rPr>
              <w:t>, nebezpečný</w:t>
            </w:r>
          </w:p>
        </w:tc>
        <w:tc>
          <w:tcPr>
            <w:tcW w:w="1559" w:type="dxa"/>
          </w:tcPr>
          <w:p w14:paraId="7374B2B7" w14:textId="2AF6184A" w:rsidR="003C377C" w:rsidRPr="00E81893" w:rsidRDefault="00854DF6" w:rsidP="00B938F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6,08</w:t>
            </w:r>
          </w:p>
        </w:tc>
      </w:tr>
      <w:tr w:rsidR="003C377C" w:rsidRPr="00E81893" w14:paraId="23BCDCA1" w14:textId="77777777" w:rsidTr="00B938F5">
        <w:trPr>
          <w:trHeight w:val="120"/>
        </w:trPr>
        <w:tc>
          <w:tcPr>
            <w:tcW w:w="1723" w:type="dxa"/>
            <w:gridSpan w:val="2"/>
          </w:tcPr>
          <w:p w14:paraId="10A3BA78" w14:textId="77777777" w:rsidR="003C377C" w:rsidRPr="00E81893" w:rsidRDefault="003C377C" w:rsidP="00B938F5">
            <w:pPr>
              <w:pStyle w:val="Default"/>
              <w:rPr>
                <w:rFonts w:asciiTheme="minorHAnsi" w:hAnsiTheme="minorHAnsi" w:cstheme="minorHAnsi"/>
              </w:rPr>
            </w:pPr>
            <w:r w:rsidRPr="00E81893">
              <w:rPr>
                <w:rFonts w:asciiTheme="minorHAnsi" w:hAnsiTheme="minorHAnsi" w:cstheme="minorHAnsi"/>
                <w:b/>
                <w:bCs/>
              </w:rPr>
              <w:t xml:space="preserve">CELKEM </w:t>
            </w:r>
          </w:p>
        </w:tc>
        <w:tc>
          <w:tcPr>
            <w:tcW w:w="5953" w:type="dxa"/>
          </w:tcPr>
          <w:p w14:paraId="743540B1" w14:textId="77777777" w:rsidR="003C377C" w:rsidRPr="00E81893" w:rsidRDefault="003C377C" w:rsidP="00B938F5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9FFC1DC" w14:textId="56C8E165" w:rsidR="003C377C" w:rsidRPr="00E81893" w:rsidRDefault="00854DF6" w:rsidP="00B938F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62,545</w:t>
            </w:r>
          </w:p>
        </w:tc>
      </w:tr>
    </w:tbl>
    <w:p w14:paraId="4D63FE6E" w14:textId="77777777" w:rsidR="00BF12A4" w:rsidRDefault="00BF12A4" w:rsidP="003C377C">
      <w:pPr>
        <w:rPr>
          <w:rFonts w:cstheme="minorHAnsi"/>
          <w:b/>
          <w:bCs/>
          <w:sz w:val="24"/>
          <w:szCs w:val="24"/>
        </w:rPr>
      </w:pPr>
    </w:p>
    <w:p w14:paraId="0F78199A" w14:textId="70E99E1F" w:rsidR="003C377C" w:rsidRPr="00E81893" w:rsidRDefault="003C377C" w:rsidP="003C377C">
      <w:pPr>
        <w:rPr>
          <w:rFonts w:cstheme="minorHAnsi"/>
          <w:b/>
          <w:bCs/>
          <w:sz w:val="24"/>
          <w:szCs w:val="24"/>
        </w:rPr>
      </w:pPr>
      <w:r w:rsidRPr="00E81893">
        <w:rPr>
          <w:rFonts w:cstheme="minorHAnsi"/>
          <w:b/>
          <w:bCs/>
          <w:sz w:val="24"/>
          <w:szCs w:val="24"/>
        </w:rPr>
        <w:t>Náklady na provoz odpadového hospodářství</w:t>
      </w:r>
      <w:r>
        <w:rPr>
          <w:rFonts w:cstheme="minorHAnsi"/>
          <w:b/>
          <w:bCs/>
          <w:sz w:val="24"/>
          <w:szCs w:val="24"/>
        </w:rPr>
        <w:t>*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28"/>
        <w:gridCol w:w="5343"/>
        <w:gridCol w:w="2469"/>
      </w:tblGrid>
      <w:tr w:rsidR="003C377C" w:rsidRPr="00E81893" w14:paraId="6B978A30" w14:textId="77777777" w:rsidTr="00B938F5">
        <w:tc>
          <w:tcPr>
            <w:tcW w:w="988" w:type="dxa"/>
          </w:tcPr>
          <w:p w14:paraId="0D7AF440" w14:textId="77777777" w:rsidR="003C377C" w:rsidRPr="00E81893" w:rsidRDefault="003C377C" w:rsidP="00B938F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81893">
              <w:rPr>
                <w:rFonts w:cstheme="minorHAnsi"/>
                <w:b/>
                <w:bCs/>
                <w:sz w:val="24"/>
                <w:szCs w:val="24"/>
              </w:rPr>
              <w:t>Náklady</w:t>
            </w:r>
          </w:p>
        </w:tc>
        <w:tc>
          <w:tcPr>
            <w:tcW w:w="5528" w:type="dxa"/>
          </w:tcPr>
          <w:p w14:paraId="40F903C8" w14:textId="77777777" w:rsidR="003C377C" w:rsidRPr="00E81893" w:rsidRDefault="003C377C" w:rsidP="00B938F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46" w:type="dxa"/>
          </w:tcPr>
          <w:p w14:paraId="2C12E2E7" w14:textId="77777777" w:rsidR="003C377C" w:rsidRPr="00E81893" w:rsidRDefault="003C377C" w:rsidP="00B938F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81893">
              <w:rPr>
                <w:rFonts w:cstheme="minorHAnsi"/>
                <w:b/>
                <w:bCs/>
                <w:sz w:val="24"/>
                <w:szCs w:val="24"/>
              </w:rPr>
              <w:t>Částka (Kč)</w:t>
            </w:r>
          </w:p>
        </w:tc>
      </w:tr>
      <w:tr w:rsidR="003C377C" w:rsidRPr="00E81893" w14:paraId="0CC8CDB5" w14:textId="77777777" w:rsidTr="00B938F5">
        <w:tc>
          <w:tcPr>
            <w:tcW w:w="988" w:type="dxa"/>
          </w:tcPr>
          <w:p w14:paraId="2F9D3E36" w14:textId="77777777" w:rsidR="003C377C" w:rsidRPr="00E81893" w:rsidRDefault="003C377C" w:rsidP="00B938F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E687150" w14:textId="77777777" w:rsidR="003C377C" w:rsidRPr="00E81893" w:rsidRDefault="003C377C" w:rsidP="00B938F5">
            <w:pPr>
              <w:rPr>
                <w:rFonts w:cstheme="minorHAnsi"/>
                <w:sz w:val="24"/>
                <w:szCs w:val="24"/>
              </w:rPr>
            </w:pPr>
            <w:r w:rsidRPr="00E81893">
              <w:rPr>
                <w:rFonts w:cstheme="minorHAnsi"/>
                <w:sz w:val="24"/>
                <w:szCs w:val="24"/>
              </w:rPr>
              <w:t>Sběr a svoz komunálního odpadu</w:t>
            </w:r>
          </w:p>
        </w:tc>
        <w:tc>
          <w:tcPr>
            <w:tcW w:w="2546" w:type="dxa"/>
          </w:tcPr>
          <w:p w14:paraId="47CFDFC8" w14:textId="1799E302" w:rsidR="003C377C" w:rsidRPr="00813D84" w:rsidRDefault="00854DF6" w:rsidP="00B938F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116 215</w:t>
            </w:r>
          </w:p>
        </w:tc>
      </w:tr>
      <w:tr w:rsidR="003C377C" w:rsidRPr="00E81893" w14:paraId="04393603" w14:textId="77777777" w:rsidTr="00B938F5">
        <w:tc>
          <w:tcPr>
            <w:tcW w:w="988" w:type="dxa"/>
          </w:tcPr>
          <w:p w14:paraId="0E884843" w14:textId="77777777" w:rsidR="003C377C" w:rsidRPr="00E81893" w:rsidRDefault="003C377C" w:rsidP="00B938F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D48EBF6" w14:textId="77777777" w:rsidR="003C377C" w:rsidRPr="00E81893" w:rsidRDefault="003C377C" w:rsidP="00B938F5">
            <w:pPr>
              <w:rPr>
                <w:rFonts w:cstheme="minorHAnsi"/>
                <w:sz w:val="24"/>
                <w:szCs w:val="24"/>
              </w:rPr>
            </w:pPr>
            <w:r w:rsidRPr="00E81893">
              <w:rPr>
                <w:rFonts w:cstheme="minorHAnsi"/>
                <w:sz w:val="24"/>
                <w:szCs w:val="24"/>
              </w:rPr>
              <w:t>Sběr a svoz tříděného odpadu</w:t>
            </w:r>
          </w:p>
        </w:tc>
        <w:tc>
          <w:tcPr>
            <w:tcW w:w="2546" w:type="dxa"/>
          </w:tcPr>
          <w:p w14:paraId="119109FF" w14:textId="5347ED6B" w:rsidR="003C377C" w:rsidRPr="00813D84" w:rsidRDefault="00CA701D" w:rsidP="00B938F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56 970</w:t>
            </w:r>
          </w:p>
        </w:tc>
      </w:tr>
      <w:tr w:rsidR="003C377C" w:rsidRPr="00E81893" w14:paraId="20E5D653" w14:textId="77777777" w:rsidTr="00B938F5">
        <w:tc>
          <w:tcPr>
            <w:tcW w:w="988" w:type="dxa"/>
          </w:tcPr>
          <w:p w14:paraId="21D9B150" w14:textId="77777777" w:rsidR="003C377C" w:rsidRPr="00E81893" w:rsidRDefault="003C377C" w:rsidP="00B938F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7740196" w14:textId="77777777" w:rsidR="003C377C" w:rsidRPr="00E81893" w:rsidRDefault="003C377C" w:rsidP="00B938F5">
            <w:pPr>
              <w:rPr>
                <w:rFonts w:cstheme="minorHAnsi"/>
                <w:sz w:val="24"/>
                <w:szCs w:val="24"/>
              </w:rPr>
            </w:pPr>
            <w:r w:rsidRPr="00E81893">
              <w:rPr>
                <w:rFonts w:cstheme="minorHAnsi"/>
                <w:sz w:val="24"/>
                <w:szCs w:val="24"/>
              </w:rPr>
              <w:t>Sběr a svoz bioodpadu</w:t>
            </w:r>
          </w:p>
        </w:tc>
        <w:tc>
          <w:tcPr>
            <w:tcW w:w="2546" w:type="dxa"/>
          </w:tcPr>
          <w:p w14:paraId="786DA1D1" w14:textId="1A8955BF" w:rsidR="00256C4C" w:rsidRPr="00813D84" w:rsidRDefault="00CA701D" w:rsidP="00256C4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87 834</w:t>
            </w:r>
          </w:p>
        </w:tc>
      </w:tr>
      <w:tr w:rsidR="003C377C" w:rsidRPr="00E81893" w14:paraId="7E85C343" w14:textId="77777777" w:rsidTr="00B938F5">
        <w:tc>
          <w:tcPr>
            <w:tcW w:w="988" w:type="dxa"/>
          </w:tcPr>
          <w:p w14:paraId="2C5BEA52" w14:textId="77777777" w:rsidR="003C377C" w:rsidRPr="00E81893" w:rsidRDefault="003C377C" w:rsidP="00B938F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D392028" w14:textId="77777777" w:rsidR="003C377C" w:rsidRPr="00E81893" w:rsidRDefault="003C377C" w:rsidP="00B938F5">
            <w:pPr>
              <w:rPr>
                <w:rFonts w:cstheme="minorHAnsi"/>
                <w:sz w:val="24"/>
                <w:szCs w:val="24"/>
              </w:rPr>
            </w:pPr>
            <w:r w:rsidRPr="00E81893">
              <w:rPr>
                <w:rFonts w:cstheme="minorHAnsi"/>
                <w:sz w:val="24"/>
                <w:szCs w:val="24"/>
              </w:rPr>
              <w:t>Sběr a svoz nebezpečného odpadu</w:t>
            </w:r>
          </w:p>
        </w:tc>
        <w:tc>
          <w:tcPr>
            <w:tcW w:w="2546" w:type="dxa"/>
          </w:tcPr>
          <w:p w14:paraId="73938C99" w14:textId="52CF9E99" w:rsidR="003C377C" w:rsidRPr="00256C4C" w:rsidRDefault="00CA701D" w:rsidP="00256C4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13 835</w:t>
            </w:r>
          </w:p>
        </w:tc>
      </w:tr>
      <w:tr w:rsidR="003C377C" w:rsidRPr="00E81893" w14:paraId="62FE0387" w14:textId="77777777" w:rsidTr="00B938F5">
        <w:tc>
          <w:tcPr>
            <w:tcW w:w="988" w:type="dxa"/>
          </w:tcPr>
          <w:p w14:paraId="6CA0E0F1" w14:textId="77777777" w:rsidR="003C377C" w:rsidRPr="00E81893" w:rsidRDefault="003C377C" w:rsidP="00B938F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2E26446" w14:textId="77777777" w:rsidR="003C377C" w:rsidRPr="00E81893" w:rsidRDefault="003C377C" w:rsidP="00B938F5">
            <w:pPr>
              <w:rPr>
                <w:rFonts w:cstheme="minorHAnsi"/>
                <w:sz w:val="24"/>
                <w:szCs w:val="24"/>
              </w:rPr>
            </w:pPr>
            <w:r w:rsidRPr="00E81893">
              <w:rPr>
                <w:rFonts w:cstheme="minorHAnsi"/>
                <w:sz w:val="24"/>
                <w:szCs w:val="24"/>
              </w:rPr>
              <w:t>Sběr a svoz objemného odpadu</w:t>
            </w:r>
          </w:p>
        </w:tc>
        <w:tc>
          <w:tcPr>
            <w:tcW w:w="2546" w:type="dxa"/>
          </w:tcPr>
          <w:p w14:paraId="722DD2D4" w14:textId="2D4D9D2C" w:rsidR="003C377C" w:rsidRPr="00813D84" w:rsidRDefault="00CA701D" w:rsidP="00B938F5">
            <w:pPr>
              <w:ind w:firstLine="708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  18 990</w:t>
            </w:r>
          </w:p>
        </w:tc>
      </w:tr>
      <w:tr w:rsidR="003C377C" w:rsidRPr="00E81893" w14:paraId="6627560E" w14:textId="77777777" w:rsidTr="00B938F5">
        <w:tc>
          <w:tcPr>
            <w:tcW w:w="988" w:type="dxa"/>
          </w:tcPr>
          <w:p w14:paraId="45DA3D44" w14:textId="77777777" w:rsidR="003C377C" w:rsidRPr="00E81893" w:rsidRDefault="003C377C" w:rsidP="00B938F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06D30C5" w14:textId="574E7F2E" w:rsidR="003C377C" w:rsidRPr="00E81893" w:rsidRDefault="003C377C" w:rsidP="00B938F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6" w:type="dxa"/>
          </w:tcPr>
          <w:p w14:paraId="57F4D1F4" w14:textId="77777777" w:rsidR="003C377C" w:rsidRPr="00E81893" w:rsidRDefault="003C377C" w:rsidP="00B938F5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3C377C" w:rsidRPr="00E81893" w14:paraId="11953B1C" w14:textId="77777777" w:rsidTr="00B938F5">
        <w:tc>
          <w:tcPr>
            <w:tcW w:w="988" w:type="dxa"/>
          </w:tcPr>
          <w:p w14:paraId="0E1D3DD1" w14:textId="77777777" w:rsidR="003C377C" w:rsidRPr="00E81893" w:rsidRDefault="003C377C" w:rsidP="00B938F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2D92F87" w14:textId="461F3381" w:rsidR="003C377C" w:rsidRPr="00E81893" w:rsidRDefault="00256C4C" w:rsidP="00B938F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</w:t>
            </w:r>
            <w:r w:rsidR="003C377C">
              <w:rPr>
                <w:rFonts w:cstheme="minorHAnsi"/>
                <w:sz w:val="24"/>
                <w:szCs w:val="24"/>
              </w:rPr>
              <w:t>lášení</w:t>
            </w:r>
            <w:r>
              <w:rPr>
                <w:rFonts w:cstheme="minorHAnsi"/>
                <w:sz w:val="24"/>
                <w:szCs w:val="24"/>
              </w:rPr>
              <w:t xml:space="preserve"> o odpadech, </w:t>
            </w:r>
            <w:r w:rsidR="00490F66">
              <w:rPr>
                <w:rFonts w:cstheme="minorHAnsi"/>
                <w:sz w:val="24"/>
                <w:szCs w:val="24"/>
              </w:rPr>
              <w:t>ostatní poplatky</w:t>
            </w:r>
          </w:p>
        </w:tc>
        <w:tc>
          <w:tcPr>
            <w:tcW w:w="2546" w:type="dxa"/>
          </w:tcPr>
          <w:p w14:paraId="31011527" w14:textId="138D42F0" w:rsidR="003C377C" w:rsidRPr="00813D84" w:rsidRDefault="00CA701D" w:rsidP="00B938F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10 680</w:t>
            </w:r>
          </w:p>
        </w:tc>
      </w:tr>
      <w:tr w:rsidR="003C377C" w:rsidRPr="00E81893" w14:paraId="5E7682B2" w14:textId="77777777" w:rsidTr="00B938F5">
        <w:tc>
          <w:tcPr>
            <w:tcW w:w="988" w:type="dxa"/>
          </w:tcPr>
          <w:p w14:paraId="25094EA8" w14:textId="77777777" w:rsidR="003C377C" w:rsidRPr="00E81893" w:rsidRDefault="003C377C" w:rsidP="00B938F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11B4052" w14:textId="2DFD5A54" w:rsidR="003C377C" w:rsidRPr="00E81893" w:rsidRDefault="003C377C" w:rsidP="00B938F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6" w:type="dxa"/>
          </w:tcPr>
          <w:p w14:paraId="3D7F79F5" w14:textId="6B7F06DB" w:rsidR="003C377C" w:rsidRPr="00813D84" w:rsidRDefault="003C377C" w:rsidP="00B938F5">
            <w:pPr>
              <w:ind w:firstLine="708"/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3C377C" w:rsidRPr="00E81893" w14:paraId="3F8E26B2" w14:textId="77777777" w:rsidTr="00B938F5">
        <w:tc>
          <w:tcPr>
            <w:tcW w:w="988" w:type="dxa"/>
            <w:tcBorders>
              <w:bottom w:val="single" w:sz="4" w:space="0" w:color="auto"/>
            </w:tcBorders>
          </w:tcPr>
          <w:p w14:paraId="0380C694" w14:textId="77777777" w:rsidR="003C377C" w:rsidRPr="00E81893" w:rsidRDefault="003C377C" w:rsidP="00B938F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81893">
              <w:rPr>
                <w:rFonts w:cstheme="minorHAnsi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7E4EBC0E" w14:textId="77777777" w:rsidR="003C377C" w:rsidRPr="00E81893" w:rsidRDefault="003C377C" w:rsidP="00B938F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2D91704E" w14:textId="2E925F0E" w:rsidR="003C377C" w:rsidRPr="00E81893" w:rsidRDefault="00490F66" w:rsidP="00490F6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304 524</w:t>
            </w:r>
          </w:p>
        </w:tc>
      </w:tr>
    </w:tbl>
    <w:p w14:paraId="4B6F43A5" w14:textId="77777777" w:rsidR="003C377C" w:rsidRPr="00E81893" w:rsidRDefault="003C377C" w:rsidP="003C377C">
      <w:pPr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20"/>
        <w:gridCol w:w="3678"/>
        <w:gridCol w:w="2066"/>
        <w:gridCol w:w="2076"/>
      </w:tblGrid>
      <w:tr w:rsidR="003C377C" w:rsidRPr="00E81893" w14:paraId="04491E7C" w14:textId="77777777" w:rsidTr="00256C4C">
        <w:tc>
          <w:tcPr>
            <w:tcW w:w="1020" w:type="dxa"/>
          </w:tcPr>
          <w:p w14:paraId="0682E7A3" w14:textId="77777777" w:rsidR="003C377C" w:rsidRPr="00E81893" w:rsidRDefault="003C377C" w:rsidP="00B938F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81893">
              <w:rPr>
                <w:rFonts w:cstheme="minorHAnsi"/>
                <w:b/>
                <w:bCs/>
                <w:sz w:val="24"/>
                <w:szCs w:val="24"/>
              </w:rPr>
              <w:t>Příjmy</w:t>
            </w:r>
          </w:p>
        </w:tc>
        <w:tc>
          <w:tcPr>
            <w:tcW w:w="3678" w:type="dxa"/>
          </w:tcPr>
          <w:p w14:paraId="66FD11C2" w14:textId="77777777" w:rsidR="003C377C" w:rsidRPr="00E81893" w:rsidRDefault="003C377C" w:rsidP="00B938F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66" w:type="dxa"/>
          </w:tcPr>
          <w:p w14:paraId="159F2C80" w14:textId="77777777" w:rsidR="003C377C" w:rsidRPr="00E81893" w:rsidRDefault="003C377C" w:rsidP="00B938F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81893">
              <w:rPr>
                <w:rFonts w:cstheme="minorHAnsi"/>
                <w:b/>
                <w:bCs/>
                <w:sz w:val="24"/>
                <w:szCs w:val="24"/>
              </w:rPr>
              <w:t>Částka (Kč)</w:t>
            </w:r>
          </w:p>
        </w:tc>
        <w:tc>
          <w:tcPr>
            <w:tcW w:w="2076" w:type="dxa"/>
          </w:tcPr>
          <w:p w14:paraId="167AE8FE" w14:textId="77777777" w:rsidR="003C377C" w:rsidRPr="00E81893" w:rsidRDefault="003C377C" w:rsidP="00B938F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81893">
              <w:rPr>
                <w:rFonts w:cstheme="minorHAnsi"/>
                <w:b/>
                <w:bCs/>
                <w:sz w:val="24"/>
                <w:szCs w:val="24"/>
              </w:rPr>
              <w:t>Poznámka</w:t>
            </w:r>
          </w:p>
        </w:tc>
      </w:tr>
      <w:tr w:rsidR="003C377C" w:rsidRPr="00E81893" w14:paraId="69FA2C5D" w14:textId="77777777" w:rsidTr="00256C4C">
        <w:tc>
          <w:tcPr>
            <w:tcW w:w="1020" w:type="dxa"/>
          </w:tcPr>
          <w:p w14:paraId="04233618" w14:textId="77777777" w:rsidR="003C377C" w:rsidRPr="00E81893" w:rsidRDefault="003C377C" w:rsidP="00B938F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8" w:type="dxa"/>
          </w:tcPr>
          <w:p w14:paraId="55DEEF4A" w14:textId="77777777" w:rsidR="003C377C" w:rsidRPr="00E81893" w:rsidRDefault="003C377C" w:rsidP="00B938F5">
            <w:pPr>
              <w:rPr>
                <w:rFonts w:cstheme="minorHAnsi"/>
                <w:sz w:val="24"/>
                <w:szCs w:val="24"/>
              </w:rPr>
            </w:pPr>
            <w:r w:rsidRPr="00E81893">
              <w:rPr>
                <w:rFonts w:cstheme="minorHAnsi"/>
                <w:sz w:val="24"/>
                <w:szCs w:val="24"/>
              </w:rPr>
              <w:t>Poplatek za komunální odpad</w:t>
            </w:r>
          </w:p>
        </w:tc>
        <w:tc>
          <w:tcPr>
            <w:tcW w:w="2066" w:type="dxa"/>
          </w:tcPr>
          <w:p w14:paraId="648EC90A" w14:textId="7EAEA4FA" w:rsidR="003C377C" w:rsidRPr="00E81893" w:rsidRDefault="00CA701D" w:rsidP="00B938F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59 400</w:t>
            </w:r>
          </w:p>
        </w:tc>
        <w:tc>
          <w:tcPr>
            <w:tcW w:w="2076" w:type="dxa"/>
          </w:tcPr>
          <w:p w14:paraId="54C378B2" w14:textId="364239D7" w:rsidR="003C377C" w:rsidRPr="00E81893" w:rsidRDefault="003C377C" w:rsidP="00B938F5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81893">
              <w:rPr>
                <w:rFonts w:cstheme="minorHAnsi"/>
                <w:i/>
                <w:iCs/>
                <w:sz w:val="24"/>
                <w:szCs w:val="24"/>
              </w:rPr>
              <w:t>od občanů</w:t>
            </w:r>
            <w:r w:rsidR="002E3B69">
              <w:rPr>
                <w:rFonts w:cstheme="minorHAnsi"/>
                <w:i/>
                <w:iCs/>
                <w:sz w:val="24"/>
                <w:szCs w:val="24"/>
              </w:rPr>
              <w:t>, rekreantů</w:t>
            </w:r>
          </w:p>
        </w:tc>
      </w:tr>
      <w:tr w:rsidR="003C377C" w:rsidRPr="00E81893" w14:paraId="098F13B9" w14:textId="77777777" w:rsidTr="00256C4C">
        <w:tc>
          <w:tcPr>
            <w:tcW w:w="1020" w:type="dxa"/>
          </w:tcPr>
          <w:p w14:paraId="0411514D" w14:textId="77777777" w:rsidR="003C377C" w:rsidRPr="00E81893" w:rsidRDefault="003C377C" w:rsidP="00B938F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8" w:type="dxa"/>
          </w:tcPr>
          <w:p w14:paraId="2768BAA2" w14:textId="77777777" w:rsidR="003C377C" w:rsidRPr="00E81893" w:rsidRDefault="003C377C" w:rsidP="00B938F5">
            <w:pPr>
              <w:rPr>
                <w:rFonts w:cstheme="minorHAnsi"/>
                <w:sz w:val="24"/>
                <w:szCs w:val="24"/>
              </w:rPr>
            </w:pPr>
            <w:r w:rsidRPr="00E81893">
              <w:rPr>
                <w:rFonts w:cstheme="minorHAnsi"/>
                <w:sz w:val="24"/>
                <w:szCs w:val="24"/>
              </w:rPr>
              <w:t>Odměny EKO-KOM</w:t>
            </w:r>
          </w:p>
        </w:tc>
        <w:tc>
          <w:tcPr>
            <w:tcW w:w="2066" w:type="dxa"/>
          </w:tcPr>
          <w:p w14:paraId="77CCB383" w14:textId="4D84ECFA" w:rsidR="003C377C" w:rsidRPr="00E81893" w:rsidRDefault="00CA701D" w:rsidP="00B938F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19 150</w:t>
            </w:r>
          </w:p>
        </w:tc>
        <w:tc>
          <w:tcPr>
            <w:tcW w:w="2076" w:type="dxa"/>
          </w:tcPr>
          <w:p w14:paraId="030FA08E" w14:textId="321F0B51" w:rsidR="003C377C" w:rsidRPr="00E81893" w:rsidRDefault="003C377C" w:rsidP="00B938F5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3C377C" w:rsidRPr="00E81893" w14:paraId="07326281" w14:textId="77777777" w:rsidTr="00256C4C">
        <w:tc>
          <w:tcPr>
            <w:tcW w:w="1020" w:type="dxa"/>
          </w:tcPr>
          <w:p w14:paraId="50F45329" w14:textId="77777777" w:rsidR="003C377C" w:rsidRPr="00E81893" w:rsidRDefault="003C377C" w:rsidP="00B938F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8" w:type="dxa"/>
          </w:tcPr>
          <w:p w14:paraId="48272A25" w14:textId="77777777" w:rsidR="003C377C" w:rsidRPr="0045356F" w:rsidRDefault="003C377C" w:rsidP="00B938F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5356F">
              <w:rPr>
                <w:rFonts w:cstheme="minorHAnsi"/>
                <w:b/>
                <w:bCs/>
                <w:sz w:val="24"/>
                <w:szCs w:val="24"/>
              </w:rPr>
              <w:t>Krytí z rozpočtu obce</w:t>
            </w:r>
          </w:p>
        </w:tc>
        <w:tc>
          <w:tcPr>
            <w:tcW w:w="2066" w:type="dxa"/>
          </w:tcPr>
          <w:p w14:paraId="2188AB54" w14:textId="649F6BF2" w:rsidR="003C377C" w:rsidRPr="0045356F" w:rsidRDefault="00490F66" w:rsidP="00B938F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225 974</w:t>
            </w:r>
          </w:p>
        </w:tc>
        <w:tc>
          <w:tcPr>
            <w:tcW w:w="2076" w:type="dxa"/>
          </w:tcPr>
          <w:p w14:paraId="13217FD9" w14:textId="77777777" w:rsidR="003C377C" w:rsidRPr="00E81893" w:rsidRDefault="003C377C" w:rsidP="00B938F5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3C377C" w:rsidRPr="00E81893" w14:paraId="47139829" w14:textId="77777777" w:rsidTr="00256C4C">
        <w:tc>
          <w:tcPr>
            <w:tcW w:w="1020" w:type="dxa"/>
          </w:tcPr>
          <w:p w14:paraId="32F9AAF5" w14:textId="77777777" w:rsidR="003C377C" w:rsidRPr="00E81893" w:rsidRDefault="003C377C" w:rsidP="00B938F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81893">
              <w:rPr>
                <w:rFonts w:cstheme="minorHAnsi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3678" w:type="dxa"/>
          </w:tcPr>
          <w:p w14:paraId="2F204668" w14:textId="77777777" w:rsidR="003C377C" w:rsidRPr="00E81893" w:rsidRDefault="003C377C" w:rsidP="00B938F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66" w:type="dxa"/>
          </w:tcPr>
          <w:p w14:paraId="0439CF9D" w14:textId="7377E064" w:rsidR="003C377C" w:rsidRPr="00E81893" w:rsidRDefault="00CA701D" w:rsidP="00B938F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304 524</w:t>
            </w:r>
          </w:p>
        </w:tc>
        <w:tc>
          <w:tcPr>
            <w:tcW w:w="2076" w:type="dxa"/>
          </w:tcPr>
          <w:p w14:paraId="38DE669E" w14:textId="77777777" w:rsidR="003C377C" w:rsidRPr="00E81893" w:rsidRDefault="003C377C" w:rsidP="00B938F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6F9FE480" w14:textId="0EFF33B9" w:rsidR="003C377C" w:rsidRDefault="003C377C" w:rsidP="003C377C">
      <w:pPr>
        <w:rPr>
          <w:rFonts w:cstheme="minorHAnsi"/>
          <w:color w:val="FF0000"/>
          <w:sz w:val="24"/>
          <w:szCs w:val="24"/>
        </w:rPr>
      </w:pPr>
    </w:p>
    <w:p w14:paraId="6C1A5993" w14:textId="77281F2B" w:rsidR="00BF12A4" w:rsidRDefault="00BF12A4" w:rsidP="00BF12A4">
      <w:pPr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V</w:t>
      </w:r>
      <w:r w:rsidR="00490F66">
        <w:rPr>
          <w:rFonts w:cstheme="minorHAnsi"/>
          <w:noProof/>
          <w:sz w:val="24"/>
          <w:szCs w:val="24"/>
        </w:rPr>
        <w:t> Šebestěnicích 11. 2. 2026</w:t>
      </w:r>
    </w:p>
    <w:p w14:paraId="36DB09DC" w14:textId="461D39F7" w:rsidR="00600B6B" w:rsidRPr="00BF12A4" w:rsidRDefault="00490F66" w:rsidP="00BF12A4">
      <w:pPr>
        <w:ind w:left="2124" w:firstLine="708"/>
        <w:rPr>
          <w:sz w:val="24"/>
          <w:szCs w:val="24"/>
        </w:rPr>
      </w:pPr>
      <w:r>
        <w:rPr>
          <w:sz w:val="24"/>
          <w:szCs w:val="24"/>
        </w:rPr>
        <w:t>Alena Havlová</w:t>
      </w:r>
      <w:r w:rsidR="00BF12A4" w:rsidRPr="00BF12A4">
        <w:rPr>
          <w:sz w:val="24"/>
          <w:szCs w:val="24"/>
        </w:rPr>
        <w:t xml:space="preserve">, starostka obce </w:t>
      </w:r>
      <w:r>
        <w:rPr>
          <w:sz w:val="24"/>
          <w:szCs w:val="24"/>
        </w:rPr>
        <w:t>Šebestěnice</w:t>
      </w:r>
    </w:p>
    <w:sectPr w:rsidR="00600B6B" w:rsidRPr="00BF12A4" w:rsidSect="00172836">
      <w:footerReference w:type="default" r:id="rId8"/>
      <w:pgSz w:w="11906" w:h="16838"/>
      <w:pgMar w:top="2778" w:right="930" w:bottom="1531" w:left="2126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79188" w14:textId="77777777" w:rsidR="00026F83" w:rsidRDefault="00026F83" w:rsidP="00D4155F">
      <w:pPr>
        <w:spacing w:after="0" w:line="240" w:lineRule="auto"/>
      </w:pPr>
      <w:r>
        <w:separator/>
      </w:r>
    </w:p>
  </w:endnote>
  <w:endnote w:type="continuationSeparator" w:id="0">
    <w:p w14:paraId="20E9C3A2" w14:textId="77777777" w:rsidR="00026F83" w:rsidRDefault="00026F83" w:rsidP="00D4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C232" w14:textId="65B98BB5" w:rsidR="00EE643A" w:rsidRDefault="003C377C">
    <w:pPr>
      <w:pStyle w:val="Zpat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3360" behindDoc="1" locked="1" layoutInCell="1" allowOverlap="0" wp14:anchorId="24ECDD47" wp14:editId="3008B6D2">
              <wp:simplePos x="0" y="0"/>
              <wp:positionH relativeFrom="page">
                <wp:posOffset>9525</wp:posOffset>
              </wp:positionH>
              <wp:positionV relativeFrom="page">
                <wp:posOffset>3517265</wp:posOffset>
              </wp:positionV>
              <wp:extent cx="222885" cy="3513455"/>
              <wp:effectExtent l="0" t="0" r="5715" b="0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22885" cy="3513455"/>
                        <a:chOff x="0" y="0"/>
                        <a:chExt cx="223200" cy="3514725"/>
                      </a:xfrm>
                    </wpg:grpSpPr>
                    <wps:wsp>
                      <wps:cNvPr id="3" name="Přímá spojnice 3"/>
                      <wps:cNvCnPr/>
                      <wps:spPr>
                        <a:xfrm>
                          <a:off x="0" y="0"/>
                          <a:ext cx="223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" name="Přímá spojnice 4"/>
                      <wps:cNvCnPr/>
                      <wps:spPr>
                        <a:xfrm>
                          <a:off x="0" y="3514725"/>
                          <a:ext cx="223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347AB1" id="Skupina 1" o:spid="_x0000_s1026" style="position:absolute;margin-left:.75pt;margin-top:276.95pt;width:17.55pt;height:276.65pt;z-index:-251653120;mso-position-horizontal-relative:page;mso-position-vertical-relative:page;mso-width-relative:margin;mso-height-relative:margin" coordsize="2232,35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" o:allowoverlap="f">
              <v:line id="Přímá spojnice 3" o:spid="_x0000_s1027" style="position:absolute;visibility:visible;mso-wrap-style:square" from="0,0" to="223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" strokecolor="#7f7f7f [1612]" strokeweight="1pt">
                <v:stroke joinstyle="miter"/>
              </v:line>
              <v:line id="Přímá spojnice 4" o:spid="_x0000_s1028" style="position:absolute;visibility:visible;mso-wrap-style:square" from="0,35147" to="2232,35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" strokecolor="#7f7f7f [1612]" strokeweight="1pt">
                <v:stroke joinstyle="miter"/>
              </v:line>
              <w10:wrap anchorx="page" anchory="page"/>
              <w10:anchorlock/>
            </v:group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DF1B1F4" wp14:editId="4F158554">
              <wp:simplePos x="0" y="0"/>
              <wp:positionH relativeFrom="page">
                <wp:posOffset>1371600</wp:posOffset>
              </wp:positionH>
              <wp:positionV relativeFrom="page">
                <wp:posOffset>9934575</wp:posOffset>
              </wp:positionV>
              <wp:extent cx="6014720" cy="675005"/>
              <wp:effectExtent l="0" t="0" r="0" b="0"/>
              <wp:wrapSquare wrapText="bothSides"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4720" cy="675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7A751E" w14:textId="77777777" w:rsidR="00EE643A" w:rsidRDefault="00EE643A"/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F1B1F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08pt;margin-top:782.25pt;width:473.6pt;height:53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" stroked="f">
              <v:textbox style="mso-fit-shape-to-text:t" inset="0">
                <w:txbxContent>
                  <w:p w14:paraId="197A751E" w14:textId="77777777" w:rsidR="00EE643A" w:rsidRDefault="00EE643A"/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C34F4" w14:textId="77777777" w:rsidR="00026F83" w:rsidRDefault="00026F83" w:rsidP="00D4155F">
      <w:pPr>
        <w:spacing w:after="0" w:line="240" w:lineRule="auto"/>
      </w:pPr>
      <w:r>
        <w:separator/>
      </w:r>
    </w:p>
  </w:footnote>
  <w:footnote w:type="continuationSeparator" w:id="0">
    <w:p w14:paraId="75421D14" w14:textId="77777777" w:rsidR="00026F83" w:rsidRDefault="00026F83" w:rsidP="00D41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4298"/>
    <w:multiLevelType w:val="hybridMultilevel"/>
    <w:tmpl w:val="ED988FDE"/>
    <w:lvl w:ilvl="0" w:tplc="239A1D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2460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801"/>
    <w:rsid w:val="00026F83"/>
    <w:rsid w:val="00056EEA"/>
    <w:rsid w:val="00144D80"/>
    <w:rsid w:val="00172836"/>
    <w:rsid w:val="001902AE"/>
    <w:rsid w:val="002345A9"/>
    <w:rsid w:val="00256C4C"/>
    <w:rsid w:val="002E3B69"/>
    <w:rsid w:val="003571D0"/>
    <w:rsid w:val="003C377C"/>
    <w:rsid w:val="003F3724"/>
    <w:rsid w:val="0042663A"/>
    <w:rsid w:val="0045356F"/>
    <w:rsid w:val="00490F66"/>
    <w:rsid w:val="004F254F"/>
    <w:rsid w:val="004F3686"/>
    <w:rsid w:val="00517801"/>
    <w:rsid w:val="0054379D"/>
    <w:rsid w:val="005A22F9"/>
    <w:rsid w:val="005A306C"/>
    <w:rsid w:val="005A61B3"/>
    <w:rsid w:val="005C2099"/>
    <w:rsid w:val="00600B6B"/>
    <w:rsid w:val="00613755"/>
    <w:rsid w:val="0062000D"/>
    <w:rsid w:val="00667C32"/>
    <w:rsid w:val="006B221F"/>
    <w:rsid w:val="0072121E"/>
    <w:rsid w:val="0073524A"/>
    <w:rsid w:val="007B230F"/>
    <w:rsid w:val="007C4C35"/>
    <w:rsid w:val="007F5005"/>
    <w:rsid w:val="008352BB"/>
    <w:rsid w:val="0084331B"/>
    <w:rsid w:val="00854DF6"/>
    <w:rsid w:val="008F437D"/>
    <w:rsid w:val="009B3E58"/>
    <w:rsid w:val="009D01DE"/>
    <w:rsid w:val="00A00B61"/>
    <w:rsid w:val="00A504D5"/>
    <w:rsid w:val="00B2696B"/>
    <w:rsid w:val="00B27709"/>
    <w:rsid w:val="00B300BA"/>
    <w:rsid w:val="00B31F72"/>
    <w:rsid w:val="00B86F43"/>
    <w:rsid w:val="00BF12A4"/>
    <w:rsid w:val="00C07897"/>
    <w:rsid w:val="00C45763"/>
    <w:rsid w:val="00C62270"/>
    <w:rsid w:val="00CA701D"/>
    <w:rsid w:val="00CD1069"/>
    <w:rsid w:val="00D4155F"/>
    <w:rsid w:val="00D52542"/>
    <w:rsid w:val="00D53C76"/>
    <w:rsid w:val="00DC5041"/>
    <w:rsid w:val="00EB6116"/>
    <w:rsid w:val="00EE643A"/>
    <w:rsid w:val="00F6774D"/>
    <w:rsid w:val="00F91A6A"/>
    <w:rsid w:val="00F92ABA"/>
    <w:rsid w:val="00FE6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BA01B"/>
  <w15:docId w15:val="{C0B6B6CF-2599-4733-9F69-9A72B196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6F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1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155F"/>
  </w:style>
  <w:style w:type="paragraph" w:styleId="Zpat">
    <w:name w:val="footer"/>
    <w:basedOn w:val="Normln"/>
    <w:link w:val="ZpatChar"/>
    <w:uiPriority w:val="99"/>
    <w:unhideWhenUsed/>
    <w:rsid w:val="00D41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155F"/>
  </w:style>
  <w:style w:type="paragraph" w:styleId="Bezmezer">
    <w:name w:val="No Spacing"/>
    <w:link w:val="BezmezerChar"/>
    <w:uiPriority w:val="1"/>
    <w:qFormat/>
    <w:rsid w:val="00F6774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6774D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F6774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1375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1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A6A"/>
    <w:rPr>
      <w:rFonts w:ascii="Segoe UI" w:hAnsi="Segoe UI" w:cs="Segoe UI"/>
      <w:sz w:val="18"/>
      <w:szCs w:val="18"/>
    </w:rPr>
  </w:style>
  <w:style w:type="paragraph" w:customStyle="1" w:styleId="dopisnpapr">
    <w:name w:val="dopisní papír"/>
    <w:basedOn w:val="Normln"/>
    <w:link w:val="dopisnpaprChar"/>
    <w:qFormat/>
    <w:rsid w:val="00A504D5"/>
    <w:pPr>
      <w:jc w:val="both"/>
    </w:pPr>
    <w:rPr>
      <w:rFonts w:ascii="Arial" w:hAnsi="Arial" w:cs="Arial"/>
      <w:noProof/>
      <w:sz w:val="20"/>
      <w:szCs w:val="20"/>
      <w:lang w:eastAsia="cs-CZ"/>
    </w:rPr>
  </w:style>
  <w:style w:type="character" w:customStyle="1" w:styleId="dopisnpaprChar">
    <w:name w:val="dopisní papír Char"/>
    <w:basedOn w:val="Standardnpsmoodstavce"/>
    <w:link w:val="dopisnpapr"/>
    <w:rsid w:val="00A504D5"/>
    <w:rPr>
      <w:rFonts w:ascii="Arial" w:hAnsi="Arial" w:cs="Arial"/>
      <w:noProof/>
      <w:sz w:val="20"/>
      <w:szCs w:val="20"/>
      <w:lang w:eastAsia="cs-CZ"/>
    </w:rPr>
  </w:style>
  <w:style w:type="paragraph" w:customStyle="1" w:styleId="Default">
    <w:name w:val="Default"/>
    <w:rsid w:val="003C37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3C377C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\Downloads\Starko&#269;_DP_&#353;ablona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F3DB8-CBD4-4DC2-88F9-5E7872B7B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Starkoč_DP_šablona2 (1)</Template>
  <TotalTime>25</TotalTime>
  <Pages>2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</dc:creator>
  <cp:lastModifiedBy>havlova</cp:lastModifiedBy>
  <cp:revision>3</cp:revision>
  <cp:lastPrinted>2024-09-20T09:59:00Z</cp:lastPrinted>
  <dcterms:created xsi:type="dcterms:W3CDTF">2026-02-09T16:55:00Z</dcterms:created>
  <dcterms:modified xsi:type="dcterms:W3CDTF">2026-02-11T16:00:00Z</dcterms:modified>
</cp:coreProperties>
</file>